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C9A17" w14:textId="70A8FE53" w:rsidR="00DD4647" w:rsidRPr="00513960" w:rsidRDefault="00DD4647" w:rsidP="002E0A1F">
      <w:pPr>
        <w:spacing w:after="240"/>
        <w:jc w:val="center"/>
        <w:rPr>
          <w:rFonts w:asciiTheme="majorHAnsi" w:eastAsiaTheme="majorEastAsia" w:hAnsiTheme="majorHAnsi" w:cstheme="majorBidi"/>
          <w:b/>
          <w:bCs/>
          <w:color w:val="E97132" w:themeColor="accent2"/>
          <w:sz w:val="28"/>
          <w:szCs w:val="28"/>
        </w:rPr>
      </w:pPr>
      <w:r w:rsidRPr="00DD4647">
        <w:rPr>
          <w:rFonts w:asciiTheme="majorHAnsi" w:eastAsiaTheme="majorEastAsia" w:hAnsiTheme="majorHAnsi" w:cstheme="majorBidi"/>
          <w:b/>
          <w:bCs/>
          <w:color w:val="E97132" w:themeColor="accent2"/>
          <w:sz w:val="28"/>
          <w:szCs w:val="28"/>
        </w:rPr>
        <w:t>Step Thru Care (STC) &amp; M</w:t>
      </w:r>
      <w:r>
        <w:rPr>
          <w:rFonts w:asciiTheme="majorHAnsi" w:eastAsiaTheme="majorEastAsia" w:hAnsiTheme="majorHAnsi" w:cstheme="majorBidi"/>
          <w:b/>
          <w:bCs/>
          <w:color w:val="E97132" w:themeColor="accent2"/>
          <w:sz w:val="28"/>
          <w:szCs w:val="28"/>
        </w:rPr>
        <w:t>ulti-Disciplinary Team</w:t>
      </w:r>
      <w:r w:rsidRPr="00DD4647">
        <w:rPr>
          <w:rFonts w:asciiTheme="majorHAnsi" w:eastAsiaTheme="majorEastAsia" w:hAnsiTheme="majorHAnsi" w:cstheme="majorBidi"/>
          <w:b/>
          <w:bCs/>
          <w:color w:val="E97132" w:themeColor="accent2"/>
          <w:sz w:val="28"/>
          <w:szCs w:val="28"/>
        </w:rPr>
        <w:t xml:space="preserve"> </w:t>
      </w:r>
      <w:r>
        <w:rPr>
          <w:rFonts w:asciiTheme="majorHAnsi" w:eastAsiaTheme="majorEastAsia" w:hAnsiTheme="majorHAnsi" w:cstheme="majorBidi"/>
          <w:b/>
          <w:bCs/>
          <w:color w:val="E97132" w:themeColor="accent2"/>
          <w:sz w:val="28"/>
          <w:szCs w:val="28"/>
        </w:rPr>
        <w:t>(MH-</w:t>
      </w:r>
      <w:r w:rsidRPr="00DD4647">
        <w:rPr>
          <w:rFonts w:asciiTheme="majorHAnsi" w:eastAsiaTheme="majorEastAsia" w:hAnsiTheme="majorHAnsi" w:cstheme="majorBidi"/>
          <w:b/>
          <w:bCs/>
          <w:color w:val="E97132" w:themeColor="accent2"/>
          <w:sz w:val="28"/>
          <w:szCs w:val="28"/>
        </w:rPr>
        <w:t>MDT</w:t>
      </w:r>
      <w:r>
        <w:rPr>
          <w:rFonts w:asciiTheme="majorHAnsi" w:eastAsiaTheme="majorEastAsia" w:hAnsiTheme="majorHAnsi" w:cstheme="majorBidi"/>
          <w:b/>
          <w:bCs/>
          <w:color w:val="E97132" w:themeColor="accent2"/>
          <w:sz w:val="28"/>
          <w:szCs w:val="28"/>
        </w:rPr>
        <w:t>)</w:t>
      </w:r>
      <w:r w:rsidRPr="00DD4647">
        <w:rPr>
          <w:rFonts w:asciiTheme="majorHAnsi" w:eastAsiaTheme="majorEastAsia" w:hAnsiTheme="majorHAnsi" w:cstheme="majorBidi"/>
          <w:b/>
          <w:bCs/>
          <w:color w:val="E97132" w:themeColor="accent2"/>
          <w:sz w:val="28"/>
          <w:szCs w:val="28"/>
        </w:rPr>
        <w:t xml:space="preserve"> Referral</w:t>
      </w:r>
      <w:r>
        <w:rPr>
          <w:rFonts w:asciiTheme="majorHAnsi" w:eastAsiaTheme="majorEastAsia" w:hAnsiTheme="majorHAnsi" w:cstheme="majorBidi"/>
          <w:b/>
          <w:bCs/>
          <w:color w:val="E97132" w:themeColor="accent2"/>
          <w:sz w:val="28"/>
          <w:szCs w:val="28"/>
        </w:rPr>
        <w:t xml:space="preserve"> </w:t>
      </w:r>
      <w:r w:rsidRPr="00DD4647">
        <w:rPr>
          <w:rFonts w:asciiTheme="majorHAnsi" w:eastAsiaTheme="majorEastAsia" w:hAnsiTheme="majorHAnsi" w:cstheme="majorBidi"/>
          <w:b/>
          <w:bCs/>
          <w:color w:val="E97132" w:themeColor="accent2"/>
          <w:sz w:val="28"/>
          <w:szCs w:val="28"/>
        </w:rPr>
        <w:t>Form</w:t>
      </w:r>
    </w:p>
    <w:p w14:paraId="7CA61893" w14:textId="52D8CB73" w:rsidR="00513960" w:rsidRPr="00513960" w:rsidRDefault="00897A0E" w:rsidP="00513960">
      <w:r w:rsidRPr="00897A0E">
        <w:rPr>
          <w:b/>
          <w:bCs/>
        </w:rPr>
        <w:t>Step Thru Care (STC)</w:t>
      </w:r>
      <w:r w:rsidRPr="00897A0E">
        <w:t xml:space="preserve"> </w:t>
      </w:r>
      <w:r w:rsidR="00513960" w:rsidRPr="00513960">
        <w:t>is available to support people with low level needs, to mild and severe mental health issues and/or alcohol and other drugs support needs. In particular, the program is available to people in the following priority groups within the Great South Coast catchment.</w:t>
      </w:r>
    </w:p>
    <w:p w14:paraId="0B09C899" w14:textId="77777777" w:rsidR="00513960" w:rsidRPr="00513960" w:rsidRDefault="00513960" w:rsidP="002E0A1F">
      <w:pPr>
        <w:spacing w:after="0"/>
      </w:pPr>
      <w:r w:rsidRPr="00513960">
        <w:rPr>
          <w:b/>
          <w:bCs/>
        </w:rPr>
        <w:t>Criteria:</w:t>
      </w:r>
    </w:p>
    <w:tbl>
      <w:tblPr>
        <w:tblW w:w="9746" w:type="dxa"/>
        <w:tblCellSpacing w:w="15" w:type="dxa"/>
        <w:tblInd w:w="-45" w:type="dxa"/>
        <w:tblLayout w:type="fixed"/>
        <w:tblCellMar>
          <w:top w:w="15" w:type="dxa"/>
          <w:left w:w="15" w:type="dxa"/>
          <w:bottom w:w="15" w:type="dxa"/>
          <w:right w:w="15" w:type="dxa"/>
        </w:tblCellMar>
        <w:tblLook w:val="04A0" w:firstRow="1" w:lastRow="0" w:firstColumn="1" w:lastColumn="0" w:noHBand="0" w:noVBand="1"/>
      </w:tblPr>
      <w:tblGrid>
        <w:gridCol w:w="4726"/>
        <w:gridCol w:w="5020"/>
      </w:tblGrid>
      <w:tr w:rsidR="00513960" w:rsidRPr="00513960" w14:paraId="351C03E6" w14:textId="77777777" w:rsidTr="00897A0E">
        <w:trPr>
          <w:trHeight w:val="20"/>
          <w:tblCellSpacing w:w="15" w:type="dxa"/>
        </w:trPr>
        <w:tc>
          <w:tcPr>
            <w:tcW w:w="4681" w:type="dxa"/>
            <w:vAlign w:val="center"/>
            <w:hideMark/>
          </w:tcPr>
          <w:p w14:paraId="76F25DB8" w14:textId="379F64D6" w:rsidR="00513960" w:rsidRPr="00513960" w:rsidRDefault="00513960" w:rsidP="00513960">
            <w:pPr>
              <w:pStyle w:val="ListParagraph"/>
              <w:numPr>
                <w:ilvl w:val="0"/>
                <w:numId w:val="9"/>
              </w:numPr>
            </w:pPr>
            <w:r w:rsidRPr="00513960">
              <w:t>People with low income (e.g. health care card holders)</w:t>
            </w:r>
          </w:p>
        </w:tc>
        <w:tc>
          <w:tcPr>
            <w:tcW w:w="4975" w:type="dxa"/>
            <w:vAlign w:val="center"/>
            <w:hideMark/>
          </w:tcPr>
          <w:p w14:paraId="4B025FA4" w14:textId="4C68039A" w:rsidR="00513960" w:rsidRPr="00513960" w:rsidRDefault="00513960" w:rsidP="00513960">
            <w:pPr>
              <w:pStyle w:val="ListParagraph"/>
              <w:numPr>
                <w:ilvl w:val="0"/>
                <w:numId w:val="9"/>
              </w:numPr>
            </w:pPr>
            <w:r w:rsidRPr="00513960">
              <w:t>People from cultural and linguistically diverse (CALD) backgrounds</w:t>
            </w:r>
          </w:p>
        </w:tc>
      </w:tr>
      <w:tr w:rsidR="00513960" w:rsidRPr="00513960" w14:paraId="393EFA69" w14:textId="77777777" w:rsidTr="00897A0E">
        <w:trPr>
          <w:trHeight w:val="20"/>
          <w:tblCellSpacing w:w="15" w:type="dxa"/>
        </w:trPr>
        <w:tc>
          <w:tcPr>
            <w:tcW w:w="4681" w:type="dxa"/>
            <w:vAlign w:val="center"/>
            <w:hideMark/>
          </w:tcPr>
          <w:p w14:paraId="0ECE68EC" w14:textId="78EC499E" w:rsidR="00513960" w:rsidRPr="00513960" w:rsidRDefault="00513960" w:rsidP="00513960">
            <w:pPr>
              <w:pStyle w:val="ListParagraph"/>
              <w:numPr>
                <w:ilvl w:val="0"/>
                <w:numId w:val="9"/>
              </w:numPr>
            </w:pPr>
            <w:r w:rsidRPr="00513960">
              <w:t>People experiencing perinatal depression</w:t>
            </w:r>
          </w:p>
        </w:tc>
        <w:tc>
          <w:tcPr>
            <w:tcW w:w="4975" w:type="dxa"/>
            <w:vAlign w:val="center"/>
            <w:hideMark/>
          </w:tcPr>
          <w:p w14:paraId="1F9BDB76" w14:textId="4D5F08AE" w:rsidR="00513960" w:rsidRPr="00513960" w:rsidRDefault="00513960" w:rsidP="00513960">
            <w:pPr>
              <w:pStyle w:val="ListParagraph"/>
              <w:numPr>
                <w:ilvl w:val="0"/>
                <w:numId w:val="9"/>
              </w:numPr>
            </w:pPr>
            <w:r w:rsidRPr="00513960">
              <w:t>Children under the age of 12 years</w:t>
            </w:r>
          </w:p>
        </w:tc>
      </w:tr>
      <w:tr w:rsidR="00513960" w:rsidRPr="00513960" w14:paraId="3B8E9ADB" w14:textId="77777777" w:rsidTr="00897A0E">
        <w:trPr>
          <w:trHeight w:val="20"/>
          <w:tblCellSpacing w:w="15" w:type="dxa"/>
        </w:trPr>
        <w:tc>
          <w:tcPr>
            <w:tcW w:w="4681" w:type="dxa"/>
            <w:vAlign w:val="center"/>
            <w:hideMark/>
          </w:tcPr>
          <w:p w14:paraId="40195EFE" w14:textId="1BD13779" w:rsidR="00513960" w:rsidRPr="00513960" w:rsidRDefault="00513960" w:rsidP="00513960">
            <w:pPr>
              <w:pStyle w:val="ListParagraph"/>
              <w:numPr>
                <w:ilvl w:val="0"/>
                <w:numId w:val="9"/>
              </w:numPr>
            </w:pPr>
            <w:r w:rsidRPr="00513960">
              <w:t>People in areas impacted by natural disaster (e.g. drought)</w:t>
            </w:r>
          </w:p>
        </w:tc>
        <w:tc>
          <w:tcPr>
            <w:tcW w:w="4975" w:type="dxa"/>
            <w:vAlign w:val="center"/>
            <w:hideMark/>
          </w:tcPr>
          <w:p w14:paraId="285E0FBD" w14:textId="51DCDDF7" w:rsidR="00513960" w:rsidRPr="00513960" w:rsidRDefault="00513960" w:rsidP="00513960">
            <w:pPr>
              <w:pStyle w:val="ListParagraph"/>
              <w:numPr>
                <w:ilvl w:val="0"/>
                <w:numId w:val="9"/>
              </w:numPr>
            </w:pPr>
            <w:r w:rsidRPr="00513960">
              <w:t>People experiencing short-term displacement or homelessness</w:t>
            </w:r>
          </w:p>
        </w:tc>
      </w:tr>
      <w:tr w:rsidR="00513960" w:rsidRPr="00513960" w14:paraId="1696EC88" w14:textId="77777777" w:rsidTr="00897A0E">
        <w:trPr>
          <w:trHeight w:val="20"/>
          <w:tblCellSpacing w:w="15" w:type="dxa"/>
        </w:trPr>
        <w:tc>
          <w:tcPr>
            <w:tcW w:w="4681" w:type="dxa"/>
            <w:vAlign w:val="center"/>
            <w:hideMark/>
          </w:tcPr>
          <w:p w14:paraId="68D78B30" w14:textId="4449E736" w:rsidR="00513960" w:rsidRPr="00513960" w:rsidRDefault="00513960" w:rsidP="00513960">
            <w:pPr>
              <w:pStyle w:val="ListParagraph"/>
              <w:numPr>
                <w:ilvl w:val="0"/>
                <w:numId w:val="9"/>
              </w:numPr>
            </w:pPr>
            <w:r w:rsidRPr="00513960">
              <w:t>People who live in rural or remote areas</w:t>
            </w:r>
          </w:p>
        </w:tc>
        <w:tc>
          <w:tcPr>
            <w:tcW w:w="4975" w:type="dxa"/>
            <w:vAlign w:val="center"/>
            <w:hideMark/>
          </w:tcPr>
          <w:p w14:paraId="3003A327" w14:textId="213C3602" w:rsidR="00513960" w:rsidRPr="00513960" w:rsidRDefault="00513960" w:rsidP="00513960">
            <w:pPr>
              <w:pStyle w:val="ListParagraph"/>
              <w:numPr>
                <w:ilvl w:val="0"/>
                <w:numId w:val="9"/>
              </w:numPr>
            </w:pPr>
            <w:r w:rsidRPr="00513960">
              <w:t>People not in receipt of a NDIS plan</w:t>
            </w:r>
          </w:p>
        </w:tc>
      </w:tr>
      <w:tr w:rsidR="00513960" w:rsidRPr="00513960" w14:paraId="6CD2122B" w14:textId="77777777" w:rsidTr="00897A0E">
        <w:trPr>
          <w:trHeight w:val="20"/>
          <w:tblCellSpacing w:w="15" w:type="dxa"/>
        </w:trPr>
        <w:tc>
          <w:tcPr>
            <w:tcW w:w="4681" w:type="dxa"/>
            <w:vAlign w:val="center"/>
            <w:hideMark/>
          </w:tcPr>
          <w:p w14:paraId="36FCDD52" w14:textId="6237DCAE" w:rsidR="00513960" w:rsidRPr="00513960" w:rsidRDefault="00513960" w:rsidP="00513960">
            <w:pPr>
              <w:pStyle w:val="ListParagraph"/>
              <w:numPr>
                <w:ilvl w:val="0"/>
                <w:numId w:val="9"/>
              </w:numPr>
            </w:pPr>
            <w:r w:rsidRPr="00513960">
              <w:t>People who identify as Aboriginal and/or Torres Strait Islander</w:t>
            </w:r>
          </w:p>
        </w:tc>
        <w:tc>
          <w:tcPr>
            <w:tcW w:w="4975" w:type="dxa"/>
            <w:vAlign w:val="center"/>
            <w:hideMark/>
          </w:tcPr>
          <w:p w14:paraId="1DC36A4F" w14:textId="1DF0A612" w:rsidR="00513960" w:rsidRPr="00513960" w:rsidRDefault="00513960" w:rsidP="00513960">
            <w:pPr>
              <w:pStyle w:val="ListParagraph"/>
              <w:numPr>
                <w:ilvl w:val="0"/>
                <w:numId w:val="9"/>
              </w:numPr>
            </w:pPr>
            <w:r w:rsidRPr="00513960">
              <w:t>People experiencing or at risk of domestic violence</w:t>
            </w:r>
          </w:p>
        </w:tc>
      </w:tr>
      <w:tr w:rsidR="00513960" w:rsidRPr="00513960" w14:paraId="3CC07071" w14:textId="77777777" w:rsidTr="00897A0E">
        <w:trPr>
          <w:trHeight w:val="20"/>
          <w:tblCellSpacing w:w="15" w:type="dxa"/>
        </w:trPr>
        <w:tc>
          <w:tcPr>
            <w:tcW w:w="4681" w:type="dxa"/>
            <w:vAlign w:val="center"/>
            <w:hideMark/>
          </w:tcPr>
          <w:p w14:paraId="520FE1AC" w14:textId="1419E5CA" w:rsidR="00513960" w:rsidRPr="00513960" w:rsidRDefault="00513960" w:rsidP="00513960">
            <w:pPr>
              <w:pStyle w:val="ListParagraph"/>
              <w:numPr>
                <w:ilvl w:val="0"/>
                <w:numId w:val="9"/>
              </w:numPr>
            </w:pPr>
            <w:r w:rsidRPr="00513960">
              <w:t>People who identify as LGBTIQA+</w:t>
            </w:r>
          </w:p>
        </w:tc>
        <w:tc>
          <w:tcPr>
            <w:tcW w:w="4975" w:type="dxa"/>
            <w:vAlign w:val="center"/>
            <w:hideMark/>
          </w:tcPr>
          <w:p w14:paraId="46516C9C" w14:textId="77777777" w:rsidR="00513960" w:rsidRPr="00513960" w:rsidRDefault="00513960" w:rsidP="00897A0E"/>
        </w:tc>
      </w:tr>
    </w:tbl>
    <w:p w14:paraId="295983BD" w14:textId="5EBC9F1A" w:rsidR="00513960" w:rsidRPr="00513960" w:rsidRDefault="00897A0E" w:rsidP="002E0A1F">
      <w:pPr>
        <w:spacing w:before="160"/>
      </w:pPr>
      <w:r w:rsidRPr="00897A0E">
        <w:rPr>
          <w:b/>
          <w:bCs/>
        </w:rPr>
        <w:t>The Mental Health Multi-Disciplinary Team (MH-MDT) Program</w:t>
      </w:r>
      <w:r w:rsidR="00513960" w:rsidRPr="00513960">
        <w:t xml:space="preserve"> delivers integrated, coordinated care for people living with severe and/or complex mental health needs in the Great South Coast catchment.</w:t>
      </w:r>
    </w:p>
    <w:p w14:paraId="6A1F9FC2" w14:textId="77777777" w:rsidR="00513960" w:rsidRPr="00513960" w:rsidRDefault="00513960" w:rsidP="002E0A1F">
      <w:pPr>
        <w:spacing w:after="120"/>
      </w:pPr>
      <w:r w:rsidRPr="00513960">
        <w:rPr>
          <w:b/>
          <w:bCs/>
        </w:rPr>
        <w:t>Criteria for those who:</w:t>
      </w:r>
    </w:p>
    <w:p w14:paraId="5A40B4DC" w14:textId="77777777" w:rsidR="00513960" w:rsidRPr="00513960" w:rsidRDefault="00513960" w:rsidP="00513960">
      <w:pPr>
        <w:numPr>
          <w:ilvl w:val="0"/>
          <w:numId w:val="8"/>
        </w:numPr>
        <w:spacing w:after="0"/>
        <w:ind w:left="714" w:hanging="357"/>
      </w:pPr>
      <w:r w:rsidRPr="00513960">
        <w:t xml:space="preserve">have severe and/or complex mental health needs </w:t>
      </w:r>
    </w:p>
    <w:p w14:paraId="7F673E86" w14:textId="77777777" w:rsidR="00513960" w:rsidRPr="00513960" w:rsidRDefault="00513960" w:rsidP="00513960">
      <w:pPr>
        <w:numPr>
          <w:ilvl w:val="0"/>
          <w:numId w:val="8"/>
        </w:numPr>
        <w:spacing w:after="0"/>
        <w:ind w:left="714" w:hanging="357"/>
      </w:pPr>
      <w:r w:rsidRPr="00513960">
        <w:t xml:space="preserve">experience episodic or persistent mental illness </w:t>
      </w:r>
    </w:p>
    <w:p w14:paraId="36D69C62" w14:textId="77777777" w:rsidR="00513960" w:rsidRPr="00513960" w:rsidRDefault="00513960" w:rsidP="00513960">
      <w:pPr>
        <w:numPr>
          <w:ilvl w:val="0"/>
          <w:numId w:val="8"/>
        </w:numPr>
        <w:spacing w:after="0"/>
        <w:ind w:left="714" w:hanging="357"/>
      </w:pPr>
      <w:r w:rsidRPr="00513960">
        <w:t xml:space="preserve">are significantly impacted in their day-to-day lives </w:t>
      </w:r>
    </w:p>
    <w:p w14:paraId="623A1F43" w14:textId="77777777" w:rsidR="00513960" w:rsidRPr="00513960" w:rsidRDefault="00513960" w:rsidP="00513960">
      <w:pPr>
        <w:numPr>
          <w:ilvl w:val="0"/>
          <w:numId w:val="8"/>
        </w:numPr>
        <w:spacing w:after="0"/>
        <w:ind w:left="714" w:hanging="357"/>
      </w:pPr>
      <w:r w:rsidRPr="00513960">
        <w:t xml:space="preserve">may be experiencing social or environmental stressors related to their mental health </w:t>
      </w:r>
    </w:p>
    <w:p w14:paraId="01E17FF7" w14:textId="77777777" w:rsidR="00513960" w:rsidRPr="00513960" w:rsidRDefault="00513960" w:rsidP="00513960">
      <w:pPr>
        <w:spacing w:before="160"/>
      </w:pPr>
      <w:r w:rsidRPr="00513960">
        <w:t xml:space="preserve">Receiving STC &amp; MH-MDT service should not be duplicative of other mental health services being provided. People aged 12–25 should be referred to Headspace in the first instance. Please include any supporting documentation if available, including mental health assessments/ psychiatric review. STC and MH-MDT are not crisis services, please refer to Southwest Healthcare if acute risk is present </w:t>
      </w:r>
      <w:r w:rsidRPr="00513960">
        <w:rPr>
          <w:b/>
          <w:bCs/>
        </w:rPr>
        <w:t>1800 808 284</w:t>
      </w:r>
      <w:r w:rsidRPr="00513960">
        <w:t>.</w:t>
      </w:r>
    </w:p>
    <w:p w14:paraId="1204419B" w14:textId="77777777" w:rsidR="00513960" w:rsidRPr="00513960" w:rsidRDefault="00513960" w:rsidP="00513960">
      <w:pPr>
        <w:rPr>
          <w:b/>
          <w:bCs/>
        </w:rPr>
      </w:pPr>
      <w:r w:rsidRPr="00513960">
        <w:rPr>
          <w:b/>
          <w:bCs/>
        </w:rPr>
        <w:t>How to Refer</w:t>
      </w:r>
    </w:p>
    <w:p w14:paraId="48558F34" w14:textId="77777777" w:rsidR="00513960" w:rsidRPr="00513960" w:rsidRDefault="00513960" w:rsidP="00513960">
      <w:r w:rsidRPr="00513960">
        <w:rPr>
          <w:b/>
          <w:bCs/>
        </w:rPr>
        <w:t>Mind Connect Self-Referral</w:t>
      </w:r>
      <w:r w:rsidRPr="00513960">
        <w:br/>
        <w:t>1300 286 463</w:t>
      </w:r>
    </w:p>
    <w:p w14:paraId="1563AB10" w14:textId="08C40594" w:rsidR="00513960" w:rsidRPr="00513960" w:rsidRDefault="00513960" w:rsidP="00513960">
      <w:r w:rsidRPr="00513960">
        <w:rPr>
          <w:b/>
          <w:bCs/>
        </w:rPr>
        <w:t>GP and Formal Supports to email referral form to:</w:t>
      </w:r>
      <w:r w:rsidR="00897A0E" w:rsidRPr="00897A0E">
        <w:rPr>
          <w:b/>
          <w:bCs/>
        </w:rPr>
        <w:t xml:space="preserve"> </w:t>
      </w:r>
      <w:hyperlink r:id="rId11" w:history="1">
        <w:r w:rsidR="00897A0E" w:rsidRPr="00897A0E">
          <w:rPr>
            <w:rStyle w:val="Hyperlink"/>
            <w:b/>
            <w:bCs/>
          </w:rPr>
          <w:t>rcpgsc@mindaustralia.org.au</w:t>
        </w:r>
      </w:hyperlink>
      <w:r w:rsidR="00897A0E" w:rsidRPr="00897A0E">
        <w:rPr>
          <w:b/>
          <w:bCs/>
        </w:rPr>
        <w:t>.</w:t>
      </w:r>
    </w:p>
    <w:p w14:paraId="2BA6513E" w14:textId="77777777" w:rsidR="00513960" w:rsidRPr="00513960" w:rsidRDefault="00513960" w:rsidP="00513960">
      <w:r w:rsidRPr="00513960">
        <w:t>Please ensure this is encrypted or password protected.</w:t>
      </w:r>
    </w:p>
    <w:p w14:paraId="2CE1CEFF" w14:textId="77777777" w:rsidR="00513960" w:rsidRPr="00513960" w:rsidRDefault="00513960" w:rsidP="00513960">
      <w:pPr>
        <w:rPr>
          <w:lang w:val="en-US"/>
        </w:rPr>
        <w:sectPr w:rsidR="00513960" w:rsidRPr="00513960" w:rsidSect="000D7280">
          <w:headerReference w:type="default" r:id="rId12"/>
          <w:footerReference w:type="default" r:id="rId13"/>
          <w:headerReference w:type="first" r:id="rId14"/>
          <w:footerReference w:type="first" r:id="rId15"/>
          <w:pgSz w:w="11906" w:h="16838"/>
          <w:pgMar w:top="1440" w:right="1080" w:bottom="1440" w:left="1080" w:header="1701" w:footer="567" w:gutter="0"/>
          <w:cols w:space="708"/>
          <w:titlePg/>
          <w:docGrid w:linePitch="360"/>
        </w:sectPr>
      </w:pPr>
    </w:p>
    <w:p w14:paraId="603E1A2E" w14:textId="0D9B70EC" w:rsidR="00835418" w:rsidRPr="00E770E4" w:rsidRDefault="00835418" w:rsidP="00BC121C">
      <w:pPr>
        <w:pStyle w:val="Heading2"/>
        <w:spacing w:before="360" w:after="120"/>
        <w:rPr>
          <w:rFonts w:asciiTheme="minorHAnsi" w:hAnsiTheme="minorHAnsi" w:cstheme="minorHAnsi"/>
          <w:b/>
          <w:bCs/>
          <w:color w:val="4C94D8" w:themeColor="text2" w:themeTint="80"/>
          <w:sz w:val="28"/>
          <w:szCs w:val="28"/>
          <w:lang w:val="en-US"/>
        </w:rPr>
      </w:pPr>
      <w:r w:rsidRPr="00E770E4">
        <w:rPr>
          <w:rFonts w:asciiTheme="minorHAnsi" w:hAnsiTheme="minorHAnsi" w:cstheme="minorHAnsi"/>
          <w:b/>
          <w:bCs/>
          <w:color w:val="4C94D8" w:themeColor="text2" w:themeTint="80"/>
          <w:sz w:val="28"/>
          <w:szCs w:val="28"/>
          <w:lang w:val="en-US"/>
        </w:rPr>
        <w:lastRenderedPageBreak/>
        <w:t xml:space="preserve">Consumer </w:t>
      </w:r>
      <w:r w:rsidR="00CB329B" w:rsidRPr="00E770E4">
        <w:rPr>
          <w:rFonts w:asciiTheme="minorHAnsi" w:hAnsiTheme="minorHAnsi" w:cstheme="minorHAnsi"/>
          <w:b/>
          <w:bCs/>
          <w:color w:val="4C94D8" w:themeColor="text2" w:themeTint="80"/>
          <w:sz w:val="28"/>
          <w:szCs w:val="28"/>
          <w:lang w:val="en-US"/>
        </w:rPr>
        <w:t>Details</w:t>
      </w:r>
    </w:p>
    <w:tbl>
      <w:tblPr>
        <w:tblW w:w="5000" w:type="pct"/>
        <w:tblCellSpacing w:w="15" w:type="dxa"/>
        <w:shd w:val="clear" w:color="auto" w:fill="F2F2F2" w:themeFill="background1" w:themeFillShade="F2"/>
        <w:tblCellMar>
          <w:top w:w="15" w:type="dxa"/>
          <w:left w:w="15" w:type="dxa"/>
          <w:bottom w:w="15" w:type="dxa"/>
          <w:right w:w="15" w:type="dxa"/>
        </w:tblCellMar>
        <w:tblLook w:val="04A0" w:firstRow="1" w:lastRow="0" w:firstColumn="1" w:lastColumn="0" w:noHBand="0" w:noVBand="1"/>
      </w:tblPr>
      <w:tblGrid>
        <w:gridCol w:w="4187"/>
        <w:gridCol w:w="5559"/>
      </w:tblGrid>
      <w:tr w:rsidR="00CB329B" w:rsidRPr="00DF2042" w14:paraId="26BB53CA" w14:textId="77777777" w:rsidTr="00DD1C39">
        <w:trPr>
          <w:tblCellSpacing w:w="15" w:type="dxa"/>
        </w:trPr>
        <w:tc>
          <w:tcPr>
            <w:tcW w:w="2108" w:type="pct"/>
            <w:shd w:val="clear" w:color="auto" w:fill="F2F2F2" w:themeFill="background1" w:themeFillShade="F2"/>
            <w:vAlign w:val="center"/>
          </w:tcPr>
          <w:p w14:paraId="3553F18D" w14:textId="6DABC545" w:rsidR="00CB329B" w:rsidRPr="00DF2042" w:rsidRDefault="00CB329B" w:rsidP="006B38C9">
            <w:pPr>
              <w:spacing w:after="0" w:line="240" w:lineRule="auto"/>
              <w:rPr>
                <w:rFonts w:eastAsia="Times New Roman" w:cstheme="minorHAnsi"/>
                <w:b/>
                <w:bCs/>
                <w:kern w:val="0"/>
                <w:sz w:val="24"/>
                <w:szCs w:val="24"/>
                <w:lang w:eastAsia="en-GB"/>
                <w14:ligatures w14:val="none"/>
              </w:rPr>
            </w:pPr>
          </w:p>
        </w:tc>
        <w:tc>
          <w:tcPr>
            <w:tcW w:w="2806" w:type="pct"/>
            <w:shd w:val="clear" w:color="auto" w:fill="F2F2F2" w:themeFill="background1" w:themeFillShade="F2"/>
            <w:vAlign w:val="center"/>
          </w:tcPr>
          <w:p w14:paraId="70667C4C" w14:textId="4A85D1AD" w:rsidR="00CB329B" w:rsidRPr="00DF2042" w:rsidRDefault="00CB329B" w:rsidP="006B38C9">
            <w:pPr>
              <w:spacing w:after="0" w:line="240" w:lineRule="auto"/>
              <w:rPr>
                <w:rFonts w:cstheme="minorHAnsi"/>
                <w:b/>
                <w:bCs/>
                <w:sz w:val="24"/>
                <w:szCs w:val="24"/>
                <w:lang w:val="en-US"/>
              </w:rPr>
            </w:pPr>
            <w:r w:rsidRPr="00DF2042">
              <w:rPr>
                <w:rFonts w:cstheme="minorHAnsi"/>
                <w:b/>
                <w:bCs/>
                <w:sz w:val="24"/>
                <w:szCs w:val="24"/>
                <w:lang w:val="en-US"/>
              </w:rPr>
              <w:t>Details</w:t>
            </w:r>
          </w:p>
        </w:tc>
      </w:tr>
      <w:tr w:rsidR="006B38C9" w:rsidRPr="00EE0D3A" w14:paraId="3A6AD815" w14:textId="77777777" w:rsidTr="00DD1C39">
        <w:trPr>
          <w:tblCellSpacing w:w="15" w:type="dxa"/>
        </w:trPr>
        <w:tc>
          <w:tcPr>
            <w:tcW w:w="2108" w:type="pct"/>
            <w:shd w:val="clear" w:color="auto" w:fill="F2F2F2" w:themeFill="background1" w:themeFillShade="F2"/>
            <w:vAlign w:val="center"/>
            <w:hideMark/>
          </w:tcPr>
          <w:p w14:paraId="698730DA" w14:textId="77777777" w:rsidR="006B38C9" w:rsidRPr="00EE0D3A" w:rsidRDefault="006B38C9" w:rsidP="006B38C9">
            <w:pPr>
              <w:spacing w:after="0" w:line="240" w:lineRule="auto"/>
              <w:rPr>
                <w:rFonts w:eastAsia="Times New Roman" w:cstheme="minorHAnsi"/>
                <w:color w:val="3B3B3B" w:themeColor="text1" w:themeTint="E6"/>
                <w:kern w:val="0"/>
                <w:sz w:val="24"/>
                <w:szCs w:val="24"/>
                <w:lang w:eastAsia="en-GB"/>
                <w14:ligatures w14:val="none"/>
              </w:rPr>
            </w:pPr>
            <w:r w:rsidRPr="00EE0D3A">
              <w:rPr>
                <w:rFonts w:eastAsia="Times New Roman" w:cstheme="minorHAnsi"/>
                <w:color w:val="3B3B3B" w:themeColor="text1" w:themeTint="E6"/>
                <w:kern w:val="0"/>
                <w:sz w:val="24"/>
                <w:szCs w:val="24"/>
                <w:lang w:eastAsia="en-GB"/>
                <w14:ligatures w14:val="none"/>
              </w:rPr>
              <w:t>First Name</w:t>
            </w:r>
          </w:p>
        </w:tc>
        <w:tc>
          <w:tcPr>
            <w:tcW w:w="2806" w:type="pct"/>
            <w:shd w:val="clear" w:color="auto" w:fill="F2F2F2" w:themeFill="background1" w:themeFillShade="F2"/>
            <w:vAlign w:val="center"/>
            <w:hideMark/>
          </w:tcPr>
          <w:p w14:paraId="026A1316" w14:textId="6D6C74C3" w:rsidR="006B38C9" w:rsidRPr="00EE0D3A" w:rsidRDefault="00000000" w:rsidP="006B38C9">
            <w:pPr>
              <w:spacing w:after="0" w:line="240" w:lineRule="auto"/>
              <w:rPr>
                <w:rFonts w:eastAsia="Times New Roman" w:cstheme="minorHAnsi"/>
                <w:kern w:val="0"/>
                <w:sz w:val="24"/>
                <w:szCs w:val="24"/>
                <w:lang w:eastAsia="en-GB"/>
                <w14:ligatures w14:val="none"/>
              </w:rPr>
            </w:pPr>
            <w:sdt>
              <w:sdtPr>
                <w:rPr>
                  <w:rFonts w:cstheme="minorHAnsi"/>
                  <w:sz w:val="24"/>
                  <w:szCs w:val="24"/>
                  <w:lang w:val="en-US"/>
                </w:rPr>
                <w:id w:val="652642658"/>
                <w:placeholder>
                  <w:docPart w:val="D3B2FA70382ABF41B5FCAB8CEA69BC5E"/>
                </w:placeholder>
                <w:showingPlcHdr/>
                <w:text/>
              </w:sdtPr>
              <w:sdtContent>
                <w:r w:rsidR="006B38C9" w:rsidRPr="00EE0D3A">
                  <w:rPr>
                    <w:rStyle w:val="PlaceholderText"/>
                    <w:rFonts w:cstheme="minorHAnsi"/>
                    <w:color w:val="auto"/>
                    <w:sz w:val="24"/>
                    <w:szCs w:val="24"/>
                    <w:highlight w:val="lightGray"/>
                  </w:rPr>
                  <w:t>Click or tap here to enter text.</w:t>
                </w:r>
              </w:sdtContent>
            </w:sdt>
          </w:p>
        </w:tc>
      </w:tr>
      <w:tr w:rsidR="006B38C9" w:rsidRPr="00EE0D3A" w14:paraId="1D6FCD50" w14:textId="77777777" w:rsidTr="00DD1C39">
        <w:trPr>
          <w:tblCellSpacing w:w="15" w:type="dxa"/>
        </w:trPr>
        <w:tc>
          <w:tcPr>
            <w:tcW w:w="2108" w:type="pct"/>
            <w:shd w:val="clear" w:color="auto" w:fill="F2F2F2" w:themeFill="background1" w:themeFillShade="F2"/>
            <w:vAlign w:val="center"/>
            <w:hideMark/>
          </w:tcPr>
          <w:p w14:paraId="2FF0741A" w14:textId="77777777" w:rsidR="006B38C9" w:rsidRPr="00EE0D3A" w:rsidRDefault="006B38C9" w:rsidP="006B38C9">
            <w:pPr>
              <w:spacing w:after="0" w:line="240" w:lineRule="auto"/>
              <w:rPr>
                <w:rFonts w:eastAsia="Times New Roman" w:cstheme="minorHAnsi"/>
                <w:color w:val="3B3B3B" w:themeColor="text1" w:themeTint="E6"/>
                <w:kern w:val="0"/>
                <w:sz w:val="24"/>
                <w:szCs w:val="24"/>
                <w:lang w:eastAsia="en-GB"/>
                <w14:ligatures w14:val="none"/>
              </w:rPr>
            </w:pPr>
            <w:r w:rsidRPr="00EE0D3A">
              <w:rPr>
                <w:rFonts w:eastAsia="Times New Roman" w:cstheme="minorHAnsi"/>
                <w:color w:val="3B3B3B" w:themeColor="text1" w:themeTint="E6"/>
                <w:kern w:val="0"/>
                <w:sz w:val="24"/>
                <w:szCs w:val="24"/>
                <w:lang w:eastAsia="en-GB"/>
                <w14:ligatures w14:val="none"/>
              </w:rPr>
              <w:t>Last Name</w:t>
            </w:r>
          </w:p>
        </w:tc>
        <w:tc>
          <w:tcPr>
            <w:tcW w:w="2806" w:type="pct"/>
            <w:shd w:val="clear" w:color="auto" w:fill="F2F2F2" w:themeFill="background1" w:themeFillShade="F2"/>
            <w:vAlign w:val="center"/>
            <w:hideMark/>
          </w:tcPr>
          <w:p w14:paraId="36A2C517" w14:textId="62539CCE" w:rsidR="006B38C9" w:rsidRPr="00EE0D3A" w:rsidRDefault="00000000" w:rsidP="006B38C9">
            <w:pPr>
              <w:spacing w:after="0" w:line="240" w:lineRule="auto"/>
              <w:rPr>
                <w:rFonts w:eastAsia="Times New Roman" w:cstheme="minorHAnsi"/>
                <w:kern w:val="0"/>
                <w:sz w:val="24"/>
                <w:szCs w:val="24"/>
                <w:lang w:eastAsia="en-GB"/>
                <w14:ligatures w14:val="none"/>
              </w:rPr>
            </w:pPr>
            <w:sdt>
              <w:sdtPr>
                <w:rPr>
                  <w:rFonts w:cstheme="minorHAnsi"/>
                  <w:sz w:val="24"/>
                  <w:szCs w:val="24"/>
                  <w:lang w:val="en-US"/>
                </w:rPr>
                <w:id w:val="-274564747"/>
                <w:placeholder>
                  <w:docPart w:val="86D445951E228C4694F87A19D43CA089"/>
                </w:placeholder>
                <w:showingPlcHdr/>
                <w:text/>
              </w:sdtPr>
              <w:sdtContent>
                <w:r w:rsidR="006B38C9" w:rsidRPr="00EE0D3A">
                  <w:rPr>
                    <w:rStyle w:val="PlaceholderText"/>
                    <w:rFonts w:cstheme="minorHAnsi"/>
                    <w:color w:val="auto"/>
                    <w:sz w:val="24"/>
                    <w:szCs w:val="24"/>
                    <w:highlight w:val="lightGray"/>
                  </w:rPr>
                  <w:t>Click or tap here to enter text.</w:t>
                </w:r>
              </w:sdtContent>
            </w:sdt>
          </w:p>
        </w:tc>
      </w:tr>
      <w:tr w:rsidR="006B38C9" w:rsidRPr="00EE0D3A" w14:paraId="3B2F3297" w14:textId="77777777" w:rsidTr="00DD1C39">
        <w:trPr>
          <w:tblCellSpacing w:w="15" w:type="dxa"/>
        </w:trPr>
        <w:tc>
          <w:tcPr>
            <w:tcW w:w="2108" w:type="pct"/>
            <w:shd w:val="clear" w:color="auto" w:fill="F2F2F2" w:themeFill="background1" w:themeFillShade="F2"/>
            <w:vAlign w:val="center"/>
            <w:hideMark/>
          </w:tcPr>
          <w:p w14:paraId="65243440" w14:textId="77777777" w:rsidR="006B38C9" w:rsidRPr="00EE0D3A" w:rsidRDefault="006B38C9" w:rsidP="006B38C9">
            <w:pPr>
              <w:spacing w:after="0" w:line="240" w:lineRule="auto"/>
              <w:rPr>
                <w:rFonts w:eastAsia="Times New Roman" w:cstheme="minorHAnsi"/>
                <w:color w:val="3B3B3B" w:themeColor="text1" w:themeTint="E6"/>
                <w:kern w:val="0"/>
                <w:sz w:val="24"/>
                <w:szCs w:val="24"/>
                <w:lang w:eastAsia="en-GB"/>
                <w14:ligatures w14:val="none"/>
              </w:rPr>
            </w:pPr>
            <w:r w:rsidRPr="00EE0D3A">
              <w:rPr>
                <w:rFonts w:eastAsia="Times New Roman" w:cstheme="minorHAnsi"/>
                <w:color w:val="3B3B3B" w:themeColor="text1" w:themeTint="E6"/>
                <w:kern w:val="0"/>
                <w:sz w:val="24"/>
                <w:szCs w:val="24"/>
                <w:lang w:eastAsia="en-GB"/>
                <w14:ligatures w14:val="none"/>
              </w:rPr>
              <w:t>Date of Birth</w:t>
            </w:r>
          </w:p>
        </w:tc>
        <w:tc>
          <w:tcPr>
            <w:tcW w:w="2806" w:type="pct"/>
            <w:shd w:val="clear" w:color="auto" w:fill="F2F2F2" w:themeFill="background1" w:themeFillShade="F2"/>
            <w:vAlign w:val="center"/>
            <w:hideMark/>
          </w:tcPr>
          <w:p w14:paraId="38F57250" w14:textId="7336311F" w:rsidR="006B38C9" w:rsidRPr="00EE0D3A" w:rsidRDefault="00000000" w:rsidP="006B38C9">
            <w:pPr>
              <w:spacing w:after="0" w:line="240" w:lineRule="auto"/>
              <w:rPr>
                <w:rFonts w:eastAsia="Times New Roman" w:cstheme="minorHAnsi"/>
                <w:kern w:val="0"/>
                <w:sz w:val="24"/>
                <w:szCs w:val="24"/>
                <w:lang w:eastAsia="en-GB"/>
                <w14:ligatures w14:val="none"/>
              </w:rPr>
            </w:pPr>
            <w:sdt>
              <w:sdtPr>
                <w:rPr>
                  <w:rFonts w:cstheme="minorHAnsi"/>
                  <w:sz w:val="24"/>
                  <w:szCs w:val="24"/>
                  <w:lang w:val="en-US"/>
                </w:rPr>
                <w:id w:val="61532121"/>
                <w:placeholder>
                  <w:docPart w:val="60FB1DCE68F086468BA053E8B01FD006"/>
                </w:placeholder>
                <w:showingPlcHdr/>
                <w:text/>
              </w:sdtPr>
              <w:sdtContent>
                <w:r w:rsidR="006B38C9" w:rsidRPr="00EE0D3A">
                  <w:rPr>
                    <w:rStyle w:val="PlaceholderText"/>
                    <w:rFonts w:cstheme="minorHAnsi"/>
                    <w:color w:val="auto"/>
                    <w:sz w:val="24"/>
                    <w:szCs w:val="24"/>
                    <w:highlight w:val="lightGray"/>
                  </w:rPr>
                  <w:t>Click or tap here to enter text.</w:t>
                </w:r>
              </w:sdtContent>
            </w:sdt>
          </w:p>
        </w:tc>
      </w:tr>
      <w:tr w:rsidR="006B38C9" w:rsidRPr="00EE0D3A" w14:paraId="45432162" w14:textId="77777777" w:rsidTr="00DD1C39">
        <w:trPr>
          <w:tblCellSpacing w:w="15" w:type="dxa"/>
        </w:trPr>
        <w:tc>
          <w:tcPr>
            <w:tcW w:w="2108" w:type="pct"/>
            <w:shd w:val="clear" w:color="auto" w:fill="F2F2F2" w:themeFill="background1" w:themeFillShade="F2"/>
            <w:vAlign w:val="center"/>
            <w:hideMark/>
          </w:tcPr>
          <w:p w14:paraId="1CB4A84B" w14:textId="77777777" w:rsidR="006B38C9" w:rsidRPr="00EE0D3A" w:rsidRDefault="006B38C9" w:rsidP="006B38C9">
            <w:pPr>
              <w:spacing w:after="0" w:line="240" w:lineRule="auto"/>
              <w:rPr>
                <w:rFonts w:eastAsia="Times New Roman" w:cstheme="minorHAnsi"/>
                <w:color w:val="3B3B3B" w:themeColor="text1" w:themeTint="E6"/>
                <w:kern w:val="0"/>
                <w:sz w:val="24"/>
                <w:szCs w:val="24"/>
                <w:lang w:eastAsia="en-GB"/>
                <w14:ligatures w14:val="none"/>
              </w:rPr>
            </w:pPr>
            <w:r w:rsidRPr="00EE0D3A">
              <w:rPr>
                <w:rFonts w:eastAsia="Times New Roman" w:cstheme="minorHAnsi"/>
                <w:color w:val="3B3B3B" w:themeColor="text1" w:themeTint="E6"/>
                <w:kern w:val="0"/>
                <w:sz w:val="24"/>
                <w:szCs w:val="24"/>
                <w:lang w:eastAsia="en-GB"/>
                <w14:ligatures w14:val="none"/>
              </w:rPr>
              <w:t>Gender</w:t>
            </w:r>
          </w:p>
        </w:tc>
        <w:tc>
          <w:tcPr>
            <w:tcW w:w="2806" w:type="pct"/>
            <w:shd w:val="clear" w:color="auto" w:fill="F2F2F2" w:themeFill="background1" w:themeFillShade="F2"/>
            <w:vAlign w:val="center"/>
            <w:hideMark/>
          </w:tcPr>
          <w:p w14:paraId="59A90C21" w14:textId="51210B85" w:rsidR="006B38C9" w:rsidRPr="00EE0D3A" w:rsidRDefault="00000000" w:rsidP="006B38C9">
            <w:pPr>
              <w:spacing w:after="0" w:line="240" w:lineRule="auto"/>
              <w:rPr>
                <w:rFonts w:eastAsia="Times New Roman" w:cstheme="minorHAnsi"/>
                <w:kern w:val="0"/>
                <w:sz w:val="24"/>
                <w:szCs w:val="24"/>
                <w:lang w:eastAsia="en-GB"/>
                <w14:ligatures w14:val="none"/>
              </w:rPr>
            </w:pPr>
            <w:sdt>
              <w:sdtPr>
                <w:rPr>
                  <w:rFonts w:cstheme="minorHAnsi"/>
                  <w:sz w:val="24"/>
                  <w:szCs w:val="24"/>
                  <w:lang w:val="en-US"/>
                </w:rPr>
                <w:id w:val="-1489622875"/>
                <w:placeholder>
                  <w:docPart w:val="3FAA92EF79321B46B99682034BCCEC07"/>
                </w:placeholder>
                <w:showingPlcHdr/>
                <w:text/>
              </w:sdtPr>
              <w:sdtContent>
                <w:r w:rsidR="006B38C9" w:rsidRPr="00EE0D3A">
                  <w:rPr>
                    <w:rStyle w:val="PlaceholderText"/>
                    <w:rFonts w:cstheme="minorHAnsi"/>
                    <w:color w:val="auto"/>
                    <w:sz w:val="24"/>
                    <w:szCs w:val="24"/>
                    <w:highlight w:val="lightGray"/>
                  </w:rPr>
                  <w:t>Click or tap here to enter text.</w:t>
                </w:r>
              </w:sdtContent>
            </w:sdt>
          </w:p>
        </w:tc>
      </w:tr>
      <w:tr w:rsidR="006B38C9" w:rsidRPr="00EE0D3A" w14:paraId="4FB3B14D" w14:textId="77777777" w:rsidTr="00DD1C39">
        <w:trPr>
          <w:tblCellSpacing w:w="15" w:type="dxa"/>
        </w:trPr>
        <w:tc>
          <w:tcPr>
            <w:tcW w:w="2108" w:type="pct"/>
            <w:shd w:val="clear" w:color="auto" w:fill="F2F2F2" w:themeFill="background1" w:themeFillShade="F2"/>
            <w:vAlign w:val="center"/>
            <w:hideMark/>
          </w:tcPr>
          <w:p w14:paraId="3B648CCF" w14:textId="77777777" w:rsidR="006B38C9" w:rsidRPr="00EE0D3A" w:rsidRDefault="006B38C9" w:rsidP="006B38C9">
            <w:pPr>
              <w:spacing w:after="0" w:line="240" w:lineRule="auto"/>
              <w:rPr>
                <w:rFonts w:eastAsia="Times New Roman" w:cstheme="minorHAnsi"/>
                <w:color w:val="3B3B3B" w:themeColor="text1" w:themeTint="E6"/>
                <w:kern w:val="0"/>
                <w:sz w:val="24"/>
                <w:szCs w:val="24"/>
                <w:lang w:eastAsia="en-GB"/>
                <w14:ligatures w14:val="none"/>
              </w:rPr>
            </w:pPr>
            <w:r w:rsidRPr="00EE0D3A">
              <w:rPr>
                <w:rFonts w:eastAsia="Times New Roman" w:cstheme="minorHAnsi"/>
                <w:color w:val="3B3B3B" w:themeColor="text1" w:themeTint="E6"/>
                <w:kern w:val="0"/>
                <w:sz w:val="24"/>
                <w:szCs w:val="24"/>
                <w:lang w:eastAsia="en-GB"/>
                <w14:ligatures w14:val="none"/>
              </w:rPr>
              <w:t>Pronouns</w:t>
            </w:r>
          </w:p>
        </w:tc>
        <w:tc>
          <w:tcPr>
            <w:tcW w:w="2806" w:type="pct"/>
            <w:shd w:val="clear" w:color="auto" w:fill="F2F2F2" w:themeFill="background1" w:themeFillShade="F2"/>
            <w:vAlign w:val="center"/>
            <w:hideMark/>
          </w:tcPr>
          <w:p w14:paraId="1B7AC3BC" w14:textId="5824DAA4" w:rsidR="006B38C9" w:rsidRPr="00EE0D3A" w:rsidRDefault="00000000" w:rsidP="006B38C9">
            <w:pPr>
              <w:spacing w:after="0" w:line="240" w:lineRule="auto"/>
              <w:rPr>
                <w:rFonts w:eastAsia="Times New Roman" w:cstheme="minorHAnsi"/>
                <w:kern w:val="0"/>
                <w:sz w:val="24"/>
                <w:szCs w:val="24"/>
                <w:lang w:eastAsia="en-GB"/>
                <w14:ligatures w14:val="none"/>
              </w:rPr>
            </w:pPr>
            <w:sdt>
              <w:sdtPr>
                <w:rPr>
                  <w:rFonts w:cstheme="minorHAnsi"/>
                  <w:sz w:val="24"/>
                  <w:szCs w:val="24"/>
                  <w:lang w:val="en-US"/>
                </w:rPr>
                <w:id w:val="-1202550845"/>
                <w:placeholder>
                  <w:docPart w:val="B96EBECF0DCD604E81B4EE46B420CC4B"/>
                </w:placeholder>
                <w:showingPlcHdr/>
                <w:text/>
              </w:sdtPr>
              <w:sdtContent>
                <w:r w:rsidR="006B38C9" w:rsidRPr="00EE0D3A">
                  <w:rPr>
                    <w:rStyle w:val="PlaceholderText"/>
                    <w:rFonts w:cstheme="minorHAnsi"/>
                    <w:color w:val="auto"/>
                    <w:sz w:val="24"/>
                    <w:szCs w:val="24"/>
                    <w:highlight w:val="lightGray"/>
                  </w:rPr>
                  <w:t>Click or tap here to enter text.</w:t>
                </w:r>
              </w:sdtContent>
            </w:sdt>
          </w:p>
        </w:tc>
      </w:tr>
      <w:tr w:rsidR="006B38C9" w:rsidRPr="00EE0D3A" w14:paraId="47E99EAA" w14:textId="77777777" w:rsidTr="00DD1C39">
        <w:trPr>
          <w:tblCellSpacing w:w="15" w:type="dxa"/>
        </w:trPr>
        <w:tc>
          <w:tcPr>
            <w:tcW w:w="2108" w:type="pct"/>
            <w:shd w:val="clear" w:color="auto" w:fill="F2F2F2" w:themeFill="background1" w:themeFillShade="F2"/>
            <w:vAlign w:val="center"/>
            <w:hideMark/>
          </w:tcPr>
          <w:p w14:paraId="3BA5C50B" w14:textId="77777777" w:rsidR="006B38C9" w:rsidRPr="00EE0D3A" w:rsidRDefault="006B38C9" w:rsidP="006B38C9">
            <w:pPr>
              <w:spacing w:after="0" w:line="240" w:lineRule="auto"/>
              <w:rPr>
                <w:rFonts w:eastAsia="Times New Roman" w:cstheme="minorHAnsi"/>
                <w:color w:val="3B3B3B" w:themeColor="text1" w:themeTint="E6"/>
                <w:kern w:val="0"/>
                <w:sz w:val="24"/>
                <w:szCs w:val="24"/>
                <w:lang w:eastAsia="en-GB"/>
                <w14:ligatures w14:val="none"/>
              </w:rPr>
            </w:pPr>
            <w:r w:rsidRPr="00EE0D3A">
              <w:rPr>
                <w:rFonts w:eastAsia="Times New Roman" w:cstheme="minorHAnsi"/>
                <w:color w:val="3B3B3B" w:themeColor="text1" w:themeTint="E6"/>
                <w:kern w:val="0"/>
                <w:sz w:val="24"/>
                <w:szCs w:val="24"/>
                <w:lang w:eastAsia="en-GB"/>
                <w14:ligatures w14:val="none"/>
              </w:rPr>
              <w:t>Phone Number</w:t>
            </w:r>
          </w:p>
        </w:tc>
        <w:tc>
          <w:tcPr>
            <w:tcW w:w="2806" w:type="pct"/>
            <w:shd w:val="clear" w:color="auto" w:fill="F2F2F2" w:themeFill="background1" w:themeFillShade="F2"/>
            <w:vAlign w:val="center"/>
            <w:hideMark/>
          </w:tcPr>
          <w:p w14:paraId="61850A51" w14:textId="2C06CB15" w:rsidR="006B38C9" w:rsidRPr="00EE0D3A" w:rsidRDefault="00000000" w:rsidP="006B38C9">
            <w:pPr>
              <w:spacing w:after="0" w:line="240" w:lineRule="auto"/>
              <w:rPr>
                <w:rFonts w:eastAsia="Times New Roman" w:cstheme="minorHAnsi"/>
                <w:kern w:val="0"/>
                <w:sz w:val="24"/>
                <w:szCs w:val="24"/>
                <w:lang w:eastAsia="en-GB"/>
                <w14:ligatures w14:val="none"/>
              </w:rPr>
            </w:pPr>
            <w:sdt>
              <w:sdtPr>
                <w:rPr>
                  <w:rFonts w:cstheme="minorHAnsi"/>
                  <w:sz w:val="24"/>
                  <w:szCs w:val="24"/>
                  <w:lang w:val="en-US"/>
                </w:rPr>
                <w:id w:val="-824666754"/>
                <w:placeholder>
                  <w:docPart w:val="399889BEFFD95B4DAB8B1B7D6B479EBA"/>
                </w:placeholder>
                <w:showingPlcHdr/>
                <w:text/>
              </w:sdtPr>
              <w:sdtContent>
                <w:r w:rsidR="006B38C9" w:rsidRPr="00EE0D3A">
                  <w:rPr>
                    <w:rStyle w:val="PlaceholderText"/>
                    <w:rFonts w:cstheme="minorHAnsi"/>
                    <w:color w:val="auto"/>
                    <w:sz w:val="24"/>
                    <w:szCs w:val="24"/>
                    <w:highlight w:val="lightGray"/>
                  </w:rPr>
                  <w:t>Click or tap here to enter text.</w:t>
                </w:r>
              </w:sdtContent>
            </w:sdt>
          </w:p>
        </w:tc>
      </w:tr>
      <w:tr w:rsidR="006B38C9" w:rsidRPr="00EE0D3A" w14:paraId="1CD3F64F" w14:textId="77777777" w:rsidTr="00DD1C39">
        <w:trPr>
          <w:tblCellSpacing w:w="15" w:type="dxa"/>
        </w:trPr>
        <w:tc>
          <w:tcPr>
            <w:tcW w:w="2108" w:type="pct"/>
            <w:shd w:val="clear" w:color="auto" w:fill="F2F2F2" w:themeFill="background1" w:themeFillShade="F2"/>
            <w:vAlign w:val="center"/>
            <w:hideMark/>
          </w:tcPr>
          <w:p w14:paraId="6878C668" w14:textId="77777777" w:rsidR="006B38C9" w:rsidRPr="00EE0D3A" w:rsidRDefault="006B38C9" w:rsidP="006B38C9">
            <w:pPr>
              <w:spacing w:after="0" w:line="240" w:lineRule="auto"/>
              <w:rPr>
                <w:rFonts w:eastAsia="Times New Roman" w:cstheme="minorHAnsi"/>
                <w:color w:val="3B3B3B" w:themeColor="text1" w:themeTint="E6"/>
                <w:kern w:val="0"/>
                <w:sz w:val="24"/>
                <w:szCs w:val="24"/>
                <w:lang w:eastAsia="en-GB"/>
                <w14:ligatures w14:val="none"/>
              </w:rPr>
            </w:pPr>
            <w:r w:rsidRPr="00EE0D3A">
              <w:rPr>
                <w:rFonts w:eastAsia="Times New Roman" w:cstheme="minorHAnsi"/>
                <w:color w:val="3B3B3B" w:themeColor="text1" w:themeTint="E6"/>
                <w:kern w:val="0"/>
                <w:sz w:val="24"/>
                <w:szCs w:val="24"/>
                <w:lang w:eastAsia="en-GB"/>
                <w14:ligatures w14:val="none"/>
              </w:rPr>
              <w:t>Address</w:t>
            </w:r>
          </w:p>
        </w:tc>
        <w:tc>
          <w:tcPr>
            <w:tcW w:w="2806" w:type="pct"/>
            <w:shd w:val="clear" w:color="auto" w:fill="F2F2F2" w:themeFill="background1" w:themeFillShade="F2"/>
            <w:vAlign w:val="center"/>
            <w:hideMark/>
          </w:tcPr>
          <w:p w14:paraId="7C607E23" w14:textId="66026CBA" w:rsidR="006B38C9" w:rsidRPr="00EE0D3A" w:rsidRDefault="00000000" w:rsidP="006B38C9">
            <w:pPr>
              <w:spacing w:after="0" w:line="240" w:lineRule="auto"/>
              <w:rPr>
                <w:rFonts w:eastAsia="Times New Roman" w:cstheme="minorHAnsi"/>
                <w:kern w:val="0"/>
                <w:sz w:val="24"/>
                <w:szCs w:val="24"/>
                <w:lang w:eastAsia="en-GB"/>
                <w14:ligatures w14:val="none"/>
              </w:rPr>
            </w:pPr>
            <w:sdt>
              <w:sdtPr>
                <w:rPr>
                  <w:rFonts w:cstheme="minorHAnsi"/>
                  <w:sz w:val="24"/>
                  <w:szCs w:val="24"/>
                  <w:lang w:val="en-US"/>
                </w:rPr>
                <w:id w:val="1480199202"/>
                <w:placeholder>
                  <w:docPart w:val="F02DD7B7613EB949B6A9AC93454C6E88"/>
                </w:placeholder>
                <w:showingPlcHdr/>
                <w:text/>
              </w:sdtPr>
              <w:sdtContent>
                <w:r w:rsidR="006B38C9" w:rsidRPr="00EE0D3A">
                  <w:rPr>
                    <w:rStyle w:val="PlaceholderText"/>
                    <w:rFonts w:cstheme="minorHAnsi"/>
                    <w:color w:val="auto"/>
                    <w:sz w:val="24"/>
                    <w:szCs w:val="24"/>
                    <w:highlight w:val="lightGray"/>
                  </w:rPr>
                  <w:t>Click or tap here to enter text.</w:t>
                </w:r>
              </w:sdtContent>
            </w:sdt>
          </w:p>
        </w:tc>
      </w:tr>
      <w:tr w:rsidR="00E516CC" w:rsidRPr="00EE0D3A" w14:paraId="54AA84C7" w14:textId="77777777" w:rsidTr="00DD1C39">
        <w:trPr>
          <w:tblCellSpacing w:w="15" w:type="dxa"/>
        </w:trPr>
        <w:tc>
          <w:tcPr>
            <w:tcW w:w="2108" w:type="pct"/>
            <w:shd w:val="clear" w:color="auto" w:fill="F2F2F2" w:themeFill="background1" w:themeFillShade="F2"/>
            <w:vAlign w:val="center"/>
          </w:tcPr>
          <w:p w14:paraId="2ACB1D7D" w14:textId="2848FAB6" w:rsidR="00E516CC" w:rsidRPr="00EE0D3A" w:rsidRDefault="00E516CC" w:rsidP="006B38C9">
            <w:pPr>
              <w:spacing w:after="0" w:line="240" w:lineRule="auto"/>
              <w:rPr>
                <w:rFonts w:eastAsia="Times New Roman" w:cstheme="minorHAnsi"/>
                <w:color w:val="3B3B3B" w:themeColor="text1" w:themeTint="E6"/>
                <w:kern w:val="0"/>
                <w:sz w:val="24"/>
                <w:szCs w:val="24"/>
                <w:lang w:eastAsia="en-GB"/>
                <w14:ligatures w14:val="none"/>
              </w:rPr>
            </w:pPr>
            <w:r w:rsidRPr="00EE0D3A">
              <w:rPr>
                <w:rFonts w:cstheme="minorHAnsi"/>
                <w:color w:val="3B3B3B" w:themeColor="text1" w:themeTint="E6"/>
                <w:sz w:val="24"/>
                <w:szCs w:val="24"/>
                <w:lang w:val="en-US"/>
              </w:rPr>
              <w:t>Place of Birth</w:t>
            </w:r>
          </w:p>
        </w:tc>
        <w:tc>
          <w:tcPr>
            <w:tcW w:w="2806" w:type="pct"/>
            <w:shd w:val="clear" w:color="auto" w:fill="F2F2F2" w:themeFill="background1" w:themeFillShade="F2"/>
            <w:vAlign w:val="center"/>
          </w:tcPr>
          <w:p w14:paraId="4D371196" w14:textId="3291A9C8" w:rsidR="00E516CC" w:rsidRPr="00EE0D3A" w:rsidRDefault="00000000" w:rsidP="006B38C9">
            <w:pPr>
              <w:spacing w:after="0" w:line="240" w:lineRule="auto"/>
              <w:rPr>
                <w:rFonts w:cstheme="minorHAnsi"/>
                <w:sz w:val="24"/>
                <w:szCs w:val="24"/>
                <w:lang w:val="en-US"/>
              </w:rPr>
            </w:pPr>
            <w:sdt>
              <w:sdtPr>
                <w:rPr>
                  <w:rFonts w:cstheme="minorHAnsi"/>
                  <w:sz w:val="24"/>
                  <w:szCs w:val="24"/>
                  <w:lang w:val="en-US"/>
                </w:rPr>
                <w:id w:val="791786547"/>
                <w:placeholder>
                  <w:docPart w:val="0D089CDEB44FAD4FB9A13053711111FA"/>
                </w:placeholder>
                <w:showingPlcHdr/>
                <w:text/>
              </w:sdtPr>
              <w:sdtContent>
                <w:r w:rsidR="00E516CC" w:rsidRPr="00EE0D3A">
                  <w:rPr>
                    <w:rStyle w:val="PlaceholderText"/>
                    <w:rFonts w:cstheme="minorHAnsi"/>
                    <w:color w:val="auto"/>
                    <w:sz w:val="24"/>
                    <w:szCs w:val="24"/>
                    <w:highlight w:val="lightGray"/>
                  </w:rPr>
                  <w:t>Click or tap here to enter text.</w:t>
                </w:r>
              </w:sdtContent>
            </w:sdt>
          </w:p>
        </w:tc>
      </w:tr>
      <w:tr w:rsidR="00E516CC" w:rsidRPr="00EE0D3A" w14:paraId="3D2E779A" w14:textId="77777777" w:rsidTr="00DD1C39">
        <w:trPr>
          <w:tblCellSpacing w:w="15" w:type="dxa"/>
        </w:trPr>
        <w:tc>
          <w:tcPr>
            <w:tcW w:w="2108" w:type="pct"/>
            <w:shd w:val="clear" w:color="auto" w:fill="F2F2F2" w:themeFill="background1" w:themeFillShade="F2"/>
            <w:vAlign w:val="center"/>
          </w:tcPr>
          <w:p w14:paraId="1D561AF1" w14:textId="631ACB54" w:rsidR="00E516CC" w:rsidRPr="00EE0D3A" w:rsidRDefault="00E516CC" w:rsidP="006B38C9">
            <w:pPr>
              <w:spacing w:after="0" w:line="240" w:lineRule="auto"/>
              <w:rPr>
                <w:rFonts w:eastAsia="Times New Roman" w:cstheme="minorHAnsi"/>
                <w:color w:val="3B3B3B" w:themeColor="text1" w:themeTint="E6"/>
                <w:kern w:val="0"/>
                <w:sz w:val="24"/>
                <w:szCs w:val="24"/>
                <w:lang w:eastAsia="en-GB"/>
                <w14:ligatures w14:val="none"/>
              </w:rPr>
            </w:pPr>
            <w:r w:rsidRPr="00EE0D3A">
              <w:rPr>
                <w:rFonts w:cstheme="minorHAnsi"/>
                <w:color w:val="3B3B3B" w:themeColor="text1" w:themeTint="E6"/>
                <w:sz w:val="24"/>
                <w:szCs w:val="24"/>
                <w:lang w:val="en-US"/>
              </w:rPr>
              <w:t>Main language spoken</w:t>
            </w:r>
          </w:p>
        </w:tc>
        <w:tc>
          <w:tcPr>
            <w:tcW w:w="2806" w:type="pct"/>
            <w:shd w:val="clear" w:color="auto" w:fill="F2F2F2" w:themeFill="background1" w:themeFillShade="F2"/>
            <w:vAlign w:val="center"/>
          </w:tcPr>
          <w:p w14:paraId="0B545430" w14:textId="7C367AAF" w:rsidR="00E516CC" w:rsidRPr="00EE0D3A" w:rsidRDefault="00000000" w:rsidP="006B38C9">
            <w:pPr>
              <w:spacing w:after="0" w:line="240" w:lineRule="auto"/>
              <w:rPr>
                <w:rFonts w:cstheme="minorHAnsi"/>
                <w:sz w:val="24"/>
                <w:szCs w:val="24"/>
                <w:lang w:val="en-US"/>
              </w:rPr>
            </w:pPr>
            <w:sdt>
              <w:sdtPr>
                <w:rPr>
                  <w:rFonts w:cstheme="minorHAnsi"/>
                  <w:sz w:val="24"/>
                  <w:szCs w:val="24"/>
                  <w:lang w:val="en-US"/>
                </w:rPr>
                <w:id w:val="1005870548"/>
                <w:placeholder>
                  <w:docPart w:val="4FB47703854E7E488EC730E4281DDF63"/>
                </w:placeholder>
                <w:showingPlcHdr/>
                <w:text/>
              </w:sdtPr>
              <w:sdtContent>
                <w:r w:rsidR="00E516CC" w:rsidRPr="00EE0D3A">
                  <w:rPr>
                    <w:rStyle w:val="PlaceholderText"/>
                    <w:rFonts w:cstheme="minorHAnsi"/>
                    <w:color w:val="auto"/>
                    <w:sz w:val="24"/>
                    <w:szCs w:val="24"/>
                    <w:highlight w:val="lightGray"/>
                  </w:rPr>
                  <w:t>Click or tap here to enter text.</w:t>
                </w:r>
              </w:sdtContent>
            </w:sdt>
          </w:p>
        </w:tc>
      </w:tr>
      <w:tr w:rsidR="00E516CC" w:rsidRPr="00EE0D3A" w14:paraId="3DB6274D" w14:textId="77777777" w:rsidTr="00DD1C39">
        <w:trPr>
          <w:tblCellSpacing w:w="15" w:type="dxa"/>
        </w:trPr>
        <w:tc>
          <w:tcPr>
            <w:tcW w:w="2108" w:type="pct"/>
            <w:shd w:val="clear" w:color="auto" w:fill="F2F2F2" w:themeFill="background1" w:themeFillShade="F2"/>
            <w:vAlign w:val="center"/>
          </w:tcPr>
          <w:p w14:paraId="41577FEA" w14:textId="0376F3A4" w:rsidR="00E516CC" w:rsidRPr="00EE0D3A" w:rsidRDefault="00E516CC" w:rsidP="006B38C9">
            <w:pPr>
              <w:spacing w:after="0" w:line="240" w:lineRule="auto"/>
              <w:rPr>
                <w:rFonts w:eastAsia="Times New Roman" w:cstheme="minorHAnsi"/>
                <w:color w:val="3B3B3B" w:themeColor="text1" w:themeTint="E6"/>
                <w:kern w:val="0"/>
                <w:sz w:val="24"/>
                <w:szCs w:val="24"/>
                <w:lang w:eastAsia="en-GB"/>
                <w14:ligatures w14:val="none"/>
              </w:rPr>
            </w:pPr>
            <w:r w:rsidRPr="00EE0D3A">
              <w:rPr>
                <w:rFonts w:cstheme="minorHAnsi"/>
                <w:color w:val="3B3B3B" w:themeColor="text1" w:themeTint="E6"/>
                <w:sz w:val="24"/>
                <w:szCs w:val="24"/>
                <w:lang w:val="en-US"/>
              </w:rPr>
              <w:t>Indigenous status</w:t>
            </w:r>
          </w:p>
        </w:tc>
        <w:tc>
          <w:tcPr>
            <w:tcW w:w="2806" w:type="pct"/>
            <w:shd w:val="clear" w:color="auto" w:fill="F2F2F2" w:themeFill="background1" w:themeFillShade="F2"/>
            <w:vAlign w:val="center"/>
          </w:tcPr>
          <w:p w14:paraId="54D3000F" w14:textId="7B943CEC" w:rsidR="00E516CC" w:rsidRPr="00EE0D3A" w:rsidRDefault="00000000" w:rsidP="006B38C9">
            <w:pPr>
              <w:spacing w:after="0" w:line="240" w:lineRule="auto"/>
              <w:rPr>
                <w:rFonts w:cstheme="minorHAnsi"/>
                <w:sz w:val="24"/>
                <w:szCs w:val="24"/>
                <w:lang w:val="en-US"/>
              </w:rPr>
            </w:pPr>
            <w:sdt>
              <w:sdtPr>
                <w:rPr>
                  <w:rFonts w:cstheme="minorHAnsi"/>
                  <w:sz w:val="24"/>
                  <w:szCs w:val="24"/>
                  <w:lang w:val="en-US"/>
                </w:rPr>
                <w:id w:val="585192536"/>
                <w:placeholder>
                  <w:docPart w:val="7EF2FBB31A616C4899CBCEA2FF3E4D4D"/>
                </w:placeholder>
                <w:showingPlcHdr/>
                <w:text/>
              </w:sdtPr>
              <w:sdtContent>
                <w:r w:rsidR="00E516CC" w:rsidRPr="00EE0D3A">
                  <w:rPr>
                    <w:rStyle w:val="PlaceholderText"/>
                    <w:rFonts w:cstheme="minorHAnsi"/>
                    <w:color w:val="auto"/>
                    <w:sz w:val="24"/>
                    <w:szCs w:val="24"/>
                    <w:highlight w:val="lightGray"/>
                  </w:rPr>
                  <w:t>Click or tap here to enter text.</w:t>
                </w:r>
              </w:sdtContent>
            </w:sdt>
          </w:p>
        </w:tc>
      </w:tr>
      <w:tr w:rsidR="00E516CC" w:rsidRPr="00EE0D3A" w14:paraId="00C2DE6B" w14:textId="77777777" w:rsidTr="00DD1C39">
        <w:trPr>
          <w:tblCellSpacing w:w="15" w:type="dxa"/>
        </w:trPr>
        <w:tc>
          <w:tcPr>
            <w:tcW w:w="2108" w:type="pct"/>
            <w:shd w:val="clear" w:color="auto" w:fill="F2F2F2" w:themeFill="background1" w:themeFillShade="F2"/>
            <w:vAlign w:val="center"/>
          </w:tcPr>
          <w:p w14:paraId="19EF7C00" w14:textId="4F0581B4" w:rsidR="00E516CC" w:rsidRPr="00EE0D3A" w:rsidRDefault="00E516CC" w:rsidP="006B38C9">
            <w:pPr>
              <w:spacing w:after="0" w:line="240" w:lineRule="auto"/>
              <w:rPr>
                <w:rFonts w:cstheme="minorHAnsi"/>
                <w:color w:val="3B3B3B" w:themeColor="text1" w:themeTint="E6"/>
                <w:sz w:val="24"/>
                <w:szCs w:val="24"/>
                <w:lang w:val="en-US"/>
              </w:rPr>
            </w:pPr>
            <w:r w:rsidRPr="00EE0D3A">
              <w:rPr>
                <w:rFonts w:cstheme="minorHAnsi"/>
                <w:color w:val="3B3B3B" w:themeColor="text1" w:themeTint="E6"/>
                <w:sz w:val="24"/>
                <w:szCs w:val="24"/>
              </w:rPr>
              <w:t>Source of Income</w:t>
            </w:r>
          </w:p>
        </w:tc>
        <w:tc>
          <w:tcPr>
            <w:tcW w:w="2806" w:type="pct"/>
            <w:shd w:val="clear" w:color="auto" w:fill="F2F2F2" w:themeFill="background1" w:themeFillShade="F2"/>
            <w:vAlign w:val="center"/>
          </w:tcPr>
          <w:p w14:paraId="1374BEA8" w14:textId="6F6671EA" w:rsidR="00E516CC" w:rsidRPr="00EE0D3A" w:rsidRDefault="00000000" w:rsidP="006B38C9">
            <w:pPr>
              <w:spacing w:after="0" w:line="240" w:lineRule="auto"/>
              <w:rPr>
                <w:rFonts w:cstheme="minorHAnsi"/>
                <w:sz w:val="24"/>
                <w:szCs w:val="24"/>
                <w:lang w:val="en-US"/>
              </w:rPr>
            </w:pPr>
            <w:sdt>
              <w:sdtPr>
                <w:rPr>
                  <w:rFonts w:cstheme="minorHAnsi"/>
                  <w:sz w:val="24"/>
                  <w:szCs w:val="24"/>
                  <w:lang w:val="en-US"/>
                </w:rPr>
                <w:id w:val="-1755962458"/>
                <w:placeholder>
                  <w:docPart w:val="C794185A20CDF84C9B2AE41FB020AA7F"/>
                </w:placeholder>
                <w:showingPlcHdr/>
                <w:text/>
              </w:sdtPr>
              <w:sdtContent>
                <w:r w:rsidR="00E516CC" w:rsidRPr="00EE0D3A">
                  <w:rPr>
                    <w:rStyle w:val="PlaceholderText"/>
                    <w:rFonts w:cstheme="minorHAnsi"/>
                    <w:color w:val="auto"/>
                    <w:sz w:val="24"/>
                    <w:szCs w:val="24"/>
                    <w:highlight w:val="lightGray"/>
                  </w:rPr>
                  <w:t>Click or tap here to enter text.</w:t>
                </w:r>
              </w:sdtContent>
            </w:sdt>
          </w:p>
        </w:tc>
      </w:tr>
    </w:tbl>
    <w:p w14:paraId="49ACA23A" w14:textId="77777777" w:rsidR="00DF2042" w:rsidRPr="00DF2042" w:rsidRDefault="00DF2042" w:rsidP="00DF2042"/>
    <w:p w14:paraId="0097AFEA" w14:textId="631F7A88" w:rsidR="006B38C9" w:rsidRPr="00DF2042" w:rsidRDefault="00CB329B" w:rsidP="00F054DC">
      <w:pPr>
        <w:pStyle w:val="Heading3"/>
        <w:rPr>
          <w:rFonts w:cstheme="minorHAnsi"/>
          <w:color w:val="auto"/>
        </w:rPr>
      </w:pPr>
      <w:r w:rsidRPr="00DF2042">
        <w:rPr>
          <w:rFonts w:cstheme="minorHAnsi"/>
          <w:color w:val="auto"/>
        </w:rPr>
        <w:t>Priority Indicators</w:t>
      </w:r>
    </w:p>
    <w:tbl>
      <w:tblPr>
        <w:tblStyle w:val="Table"/>
        <w:tblW w:w="5000" w:type="pct"/>
        <w:shd w:val="clear" w:color="auto" w:fill="F2F2F2" w:themeFill="background1" w:themeFillShade="F2"/>
        <w:tblLook w:val="0020" w:firstRow="1" w:lastRow="0" w:firstColumn="0" w:lastColumn="0" w:noHBand="0" w:noVBand="0"/>
      </w:tblPr>
      <w:tblGrid>
        <w:gridCol w:w="6945"/>
        <w:gridCol w:w="1466"/>
        <w:gridCol w:w="1335"/>
      </w:tblGrid>
      <w:tr w:rsidR="00CB329B" w:rsidRPr="00EE0D3A" w14:paraId="42D8F538" w14:textId="77777777" w:rsidTr="00DD1C39">
        <w:trPr>
          <w:cnfStyle w:val="100000000000" w:firstRow="1" w:lastRow="0" w:firstColumn="0" w:lastColumn="0" w:oddVBand="0" w:evenVBand="0" w:oddHBand="0" w:evenHBand="0" w:firstRowFirstColumn="0" w:firstRowLastColumn="0" w:lastRowFirstColumn="0" w:lastRowLastColumn="0"/>
          <w:tblHeader/>
        </w:trPr>
        <w:tc>
          <w:tcPr>
            <w:tcW w:w="3563" w:type="pct"/>
            <w:tcBorders>
              <w:bottom w:val="none" w:sz="0" w:space="0" w:color="auto"/>
            </w:tcBorders>
            <w:shd w:val="clear" w:color="auto" w:fill="F2F2F2" w:themeFill="background1" w:themeFillShade="F2"/>
          </w:tcPr>
          <w:p w14:paraId="2C71200E" w14:textId="78AEC098" w:rsidR="00CB329B" w:rsidRPr="00EE0D3A" w:rsidRDefault="00CB329B" w:rsidP="00782EE1">
            <w:pPr>
              <w:pStyle w:val="Compact"/>
              <w:rPr>
                <w:rFonts w:cstheme="minorHAnsi"/>
                <w:b/>
                <w:bCs/>
              </w:rPr>
            </w:pPr>
          </w:p>
        </w:tc>
        <w:tc>
          <w:tcPr>
            <w:tcW w:w="752" w:type="pct"/>
            <w:tcBorders>
              <w:bottom w:val="none" w:sz="0" w:space="0" w:color="auto"/>
            </w:tcBorders>
            <w:shd w:val="clear" w:color="auto" w:fill="F2F2F2" w:themeFill="background1" w:themeFillShade="F2"/>
          </w:tcPr>
          <w:p w14:paraId="0AE77F8F" w14:textId="77777777" w:rsidR="00CB329B" w:rsidRPr="00EE0D3A" w:rsidRDefault="00CB329B" w:rsidP="00782EE1">
            <w:pPr>
              <w:pStyle w:val="Compact"/>
              <w:rPr>
                <w:rFonts w:cstheme="minorHAnsi"/>
                <w:b/>
                <w:bCs/>
              </w:rPr>
            </w:pPr>
            <w:r w:rsidRPr="00EE0D3A">
              <w:rPr>
                <w:rFonts w:cstheme="minorHAnsi"/>
                <w:b/>
                <w:bCs/>
              </w:rPr>
              <w:t>Yes</w:t>
            </w:r>
          </w:p>
        </w:tc>
        <w:tc>
          <w:tcPr>
            <w:tcW w:w="685" w:type="pct"/>
            <w:tcBorders>
              <w:bottom w:val="none" w:sz="0" w:space="0" w:color="auto"/>
            </w:tcBorders>
            <w:shd w:val="clear" w:color="auto" w:fill="F2F2F2" w:themeFill="background1" w:themeFillShade="F2"/>
          </w:tcPr>
          <w:p w14:paraId="6E155133" w14:textId="77777777" w:rsidR="00CB329B" w:rsidRPr="00EE0D3A" w:rsidRDefault="00CB329B" w:rsidP="00782EE1">
            <w:pPr>
              <w:pStyle w:val="Compact"/>
              <w:rPr>
                <w:rFonts w:cstheme="minorHAnsi"/>
                <w:b/>
                <w:bCs/>
              </w:rPr>
            </w:pPr>
            <w:r w:rsidRPr="00EE0D3A">
              <w:rPr>
                <w:rFonts w:cstheme="minorHAnsi"/>
                <w:b/>
                <w:bCs/>
              </w:rPr>
              <w:t>No</w:t>
            </w:r>
          </w:p>
        </w:tc>
      </w:tr>
      <w:tr w:rsidR="00CB329B" w:rsidRPr="00EE0D3A" w14:paraId="0AD7C15D" w14:textId="77777777" w:rsidTr="00DD1C39">
        <w:tc>
          <w:tcPr>
            <w:tcW w:w="3563" w:type="pct"/>
            <w:shd w:val="clear" w:color="auto" w:fill="F2F2F2" w:themeFill="background1" w:themeFillShade="F2"/>
          </w:tcPr>
          <w:p w14:paraId="184445C7" w14:textId="77777777" w:rsidR="00CB329B" w:rsidRPr="00EE0D3A" w:rsidRDefault="00CB329B" w:rsidP="00782EE1">
            <w:pPr>
              <w:pStyle w:val="Compact"/>
              <w:rPr>
                <w:rFonts w:cstheme="minorHAnsi"/>
                <w:color w:val="3B3B3B" w:themeColor="text1" w:themeTint="E6"/>
              </w:rPr>
            </w:pPr>
            <w:r w:rsidRPr="00EE0D3A">
              <w:rPr>
                <w:rFonts w:cstheme="minorHAnsi"/>
                <w:color w:val="3B3B3B" w:themeColor="text1" w:themeTint="E6"/>
              </w:rPr>
              <w:t>Health Care Card</w:t>
            </w:r>
          </w:p>
        </w:tc>
        <w:tc>
          <w:tcPr>
            <w:tcW w:w="752" w:type="pct"/>
            <w:shd w:val="clear" w:color="auto" w:fill="F2F2F2" w:themeFill="background1" w:themeFillShade="F2"/>
          </w:tcPr>
          <w:p w14:paraId="0E35B45E" w14:textId="35800EBF" w:rsidR="00CB329B" w:rsidRPr="00EE0D3A" w:rsidRDefault="00000000" w:rsidP="00782EE1">
            <w:pPr>
              <w:pStyle w:val="Compact"/>
              <w:rPr>
                <w:rFonts w:cstheme="minorHAnsi"/>
              </w:rPr>
            </w:pPr>
            <w:sdt>
              <w:sdtPr>
                <w:rPr>
                  <w:rFonts w:cstheme="minorHAnsi"/>
                  <w:color w:val="3B3B3B" w:themeColor="text1" w:themeTint="E6"/>
                </w:rPr>
                <w:id w:val="905656192"/>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685" w:type="pct"/>
            <w:shd w:val="clear" w:color="auto" w:fill="F2F2F2" w:themeFill="background1" w:themeFillShade="F2"/>
          </w:tcPr>
          <w:p w14:paraId="3D554228" w14:textId="562097B7" w:rsidR="00CB329B" w:rsidRPr="00EE0D3A" w:rsidRDefault="00000000" w:rsidP="00782EE1">
            <w:pPr>
              <w:pStyle w:val="Compact"/>
              <w:rPr>
                <w:rFonts w:cstheme="minorHAnsi"/>
              </w:rPr>
            </w:pPr>
            <w:sdt>
              <w:sdtPr>
                <w:rPr>
                  <w:rFonts w:cstheme="minorHAnsi"/>
                  <w:color w:val="3B3B3B" w:themeColor="text1" w:themeTint="E6"/>
                </w:rPr>
                <w:id w:val="1010100671"/>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r>
      <w:tr w:rsidR="00CB329B" w:rsidRPr="00EE0D3A" w14:paraId="52EC4E7E" w14:textId="77777777" w:rsidTr="00DD1C39">
        <w:tc>
          <w:tcPr>
            <w:tcW w:w="3563" w:type="pct"/>
            <w:shd w:val="clear" w:color="auto" w:fill="F2F2F2" w:themeFill="background1" w:themeFillShade="F2"/>
          </w:tcPr>
          <w:p w14:paraId="1221D58B" w14:textId="77777777" w:rsidR="00CB329B" w:rsidRPr="00EE0D3A" w:rsidRDefault="00CB329B" w:rsidP="00782EE1">
            <w:pPr>
              <w:pStyle w:val="Compact"/>
              <w:rPr>
                <w:rFonts w:cstheme="minorHAnsi"/>
                <w:color w:val="3B3B3B" w:themeColor="text1" w:themeTint="E6"/>
              </w:rPr>
            </w:pPr>
            <w:r w:rsidRPr="00EE0D3A">
              <w:rPr>
                <w:rFonts w:cstheme="minorHAnsi"/>
                <w:color w:val="3B3B3B" w:themeColor="text1" w:themeTint="E6"/>
              </w:rPr>
              <w:t>NDIS</w:t>
            </w:r>
          </w:p>
        </w:tc>
        <w:tc>
          <w:tcPr>
            <w:tcW w:w="752" w:type="pct"/>
            <w:shd w:val="clear" w:color="auto" w:fill="F2F2F2" w:themeFill="background1" w:themeFillShade="F2"/>
          </w:tcPr>
          <w:p w14:paraId="3709F749" w14:textId="036F2FAA" w:rsidR="00CB329B" w:rsidRPr="00EE0D3A" w:rsidRDefault="00000000" w:rsidP="00782EE1">
            <w:pPr>
              <w:pStyle w:val="Compact"/>
              <w:rPr>
                <w:rFonts w:cstheme="minorHAnsi"/>
              </w:rPr>
            </w:pPr>
            <w:sdt>
              <w:sdtPr>
                <w:rPr>
                  <w:rFonts w:cstheme="minorHAnsi"/>
                  <w:color w:val="3B3B3B" w:themeColor="text1" w:themeTint="E6"/>
                </w:rPr>
                <w:id w:val="-1513290930"/>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685" w:type="pct"/>
            <w:shd w:val="clear" w:color="auto" w:fill="F2F2F2" w:themeFill="background1" w:themeFillShade="F2"/>
          </w:tcPr>
          <w:p w14:paraId="1460716E" w14:textId="308EC671" w:rsidR="00CB329B" w:rsidRPr="00EE0D3A" w:rsidRDefault="00000000" w:rsidP="00782EE1">
            <w:pPr>
              <w:pStyle w:val="Compact"/>
              <w:rPr>
                <w:rFonts w:cstheme="minorHAnsi"/>
              </w:rPr>
            </w:pPr>
            <w:sdt>
              <w:sdtPr>
                <w:rPr>
                  <w:rFonts w:cstheme="minorHAnsi"/>
                  <w:color w:val="3B3B3B" w:themeColor="text1" w:themeTint="E6"/>
                </w:rPr>
                <w:id w:val="-1793972634"/>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r>
      <w:tr w:rsidR="00CB329B" w:rsidRPr="00EE0D3A" w14:paraId="62ED7623" w14:textId="77777777" w:rsidTr="00DD1C39">
        <w:tc>
          <w:tcPr>
            <w:tcW w:w="3563" w:type="pct"/>
            <w:shd w:val="clear" w:color="auto" w:fill="F2F2F2" w:themeFill="background1" w:themeFillShade="F2"/>
          </w:tcPr>
          <w:p w14:paraId="4E8C2731" w14:textId="77777777" w:rsidR="00CB329B" w:rsidRPr="00EE0D3A" w:rsidRDefault="00CB329B" w:rsidP="00782EE1">
            <w:pPr>
              <w:pStyle w:val="Compact"/>
              <w:rPr>
                <w:rFonts w:cstheme="minorHAnsi"/>
                <w:color w:val="3B3B3B" w:themeColor="text1" w:themeTint="E6"/>
              </w:rPr>
            </w:pPr>
            <w:r w:rsidRPr="00EE0D3A">
              <w:rPr>
                <w:rFonts w:cstheme="minorHAnsi"/>
                <w:color w:val="3B3B3B" w:themeColor="text1" w:themeTint="E6"/>
              </w:rPr>
              <w:t>Homeless</w:t>
            </w:r>
          </w:p>
        </w:tc>
        <w:tc>
          <w:tcPr>
            <w:tcW w:w="752" w:type="pct"/>
            <w:shd w:val="clear" w:color="auto" w:fill="F2F2F2" w:themeFill="background1" w:themeFillShade="F2"/>
          </w:tcPr>
          <w:p w14:paraId="71C86075" w14:textId="3FAB6931" w:rsidR="00CB329B" w:rsidRPr="00EE0D3A" w:rsidRDefault="00000000" w:rsidP="00782EE1">
            <w:pPr>
              <w:pStyle w:val="Compact"/>
              <w:rPr>
                <w:rFonts w:cstheme="minorHAnsi"/>
              </w:rPr>
            </w:pPr>
            <w:sdt>
              <w:sdtPr>
                <w:rPr>
                  <w:rFonts w:cstheme="minorHAnsi"/>
                  <w:color w:val="3B3B3B" w:themeColor="text1" w:themeTint="E6"/>
                </w:rPr>
                <w:id w:val="-598560413"/>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685" w:type="pct"/>
            <w:shd w:val="clear" w:color="auto" w:fill="F2F2F2" w:themeFill="background1" w:themeFillShade="F2"/>
          </w:tcPr>
          <w:p w14:paraId="2F296AA8" w14:textId="744B0997" w:rsidR="00CB329B" w:rsidRPr="00EE0D3A" w:rsidRDefault="00000000" w:rsidP="00782EE1">
            <w:pPr>
              <w:pStyle w:val="Compact"/>
              <w:rPr>
                <w:rFonts w:cstheme="minorHAnsi"/>
              </w:rPr>
            </w:pPr>
            <w:sdt>
              <w:sdtPr>
                <w:rPr>
                  <w:rFonts w:cstheme="minorHAnsi"/>
                  <w:color w:val="3B3B3B" w:themeColor="text1" w:themeTint="E6"/>
                </w:rPr>
                <w:id w:val="1165054496"/>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r>
      <w:tr w:rsidR="00CB329B" w:rsidRPr="00EE0D3A" w14:paraId="70A07381" w14:textId="77777777" w:rsidTr="00DD1C39">
        <w:tc>
          <w:tcPr>
            <w:tcW w:w="3563" w:type="pct"/>
            <w:shd w:val="clear" w:color="auto" w:fill="F2F2F2" w:themeFill="background1" w:themeFillShade="F2"/>
          </w:tcPr>
          <w:p w14:paraId="4ADA0504" w14:textId="77777777" w:rsidR="00CB329B" w:rsidRPr="00EE0D3A" w:rsidRDefault="00CB329B" w:rsidP="00782EE1">
            <w:pPr>
              <w:pStyle w:val="Compact"/>
              <w:rPr>
                <w:rFonts w:cstheme="minorHAnsi"/>
                <w:color w:val="3B3B3B" w:themeColor="text1" w:themeTint="E6"/>
              </w:rPr>
            </w:pPr>
            <w:r w:rsidRPr="00EE0D3A">
              <w:rPr>
                <w:rFonts w:cstheme="minorHAnsi"/>
                <w:color w:val="3B3B3B" w:themeColor="text1" w:themeTint="E6"/>
              </w:rPr>
              <w:t>At Risk of Homelessness</w:t>
            </w:r>
          </w:p>
        </w:tc>
        <w:tc>
          <w:tcPr>
            <w:tcW w:w="752" w:type="pct"/>
            <w:shd w:val="clear" w:color="auto" w:fill="F2F2F2" w:themeFill="background1" w:themeFillShade="F2"/>
          </w:tcPr>
          <w:p w14:paraId="28FF3E4D" w14:textId="19C30EDB" w:rsidR="00CB329B" w:rsidRPr="00EE0D3A" w:rsidRDefault="00000000" w:rsidP="00782EE1">
            <w:pPr>
              <w:pStyle w:val="Compact"/>
              <w:rPr>
                <w:rFonts w:cstheme="minorHAnsi"/>
              </w:rPr>
            </w:pPr>
            <w:sdt>
              <w:sdtPr>
                <w:rPr>
                  <w:rFonts w:cstheme="minorHAnsi"/>
                  <w:color w:val="3B3B3B" w:themeColor="text1" w:themeTint="E6"/>
                </w:rPr>
                <w:id w:val="1332642835"/>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685" w:type="pct"/>
            <w:shd w:val="clear" w:color="auto" w:fill="F2F2F2" w:themeFill="background1" w:themeFillShade="F2"/>
          </w:tcPr>
          <w:p w14:paraId="6305CD43" w14:textId="0C2AF791" w:rsidR="00CB329B" w:rsidRPr="00EE0D3A" w:rsidRDefault="00000000" w:rsidP="00782EE1">
            <w:pPr>
              <w:pStyle w:val="Compact"/>
              <w:rPr>
                <w:rFonts w:cstheme="minorHAnsi"/>
              </w:rPr>
            </w:pPr>
            <w:sdt>
              <w:sdtPr>
                <w:rPr>
                  <w:rFonts w:cstheme="minorHAnsi"/>
                  <w:color w:val="3B3B3B" w:themeColor="text1" w:themeTint="E6"/>
                </w:rPr>
                <w:id w:val="1424692454"/>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r>
      <w:tr w:rsidR="00CB329B" w:rsidRPr="00EE0D3A" w14:paraId="5CB89736" w14:textId="77777777" w:rsidTr="00DD1C39">
        <w:tc>
          <w:tcPr>
            <w:tcW w:w="3563" w:type="pct"/>
            <w:shd w:val="clear" w:color="auto" w:fill="F2F2F2" w:themeFill="background1" w:themeFillShade="F2"/>
          </w:tcPr>
          <w:p w14:paraId="567C18D8" w14:textId="77777777" w:rsidR="00CB329B" w:rsidRPr="00EE0D3A" w:rsidRDefault="00CB329B" w:rsidP="00782EE1">
            <w:pPr>
              <w:pStyle w:val="Compact"/>
              <w:rPr>
                <w:rFonts w:cstheme="minorHAnsi"/>
                <w:color w:val="3B3B3B" w:themeColor="text1" w:themeTint="E6"/>
              </w:rPr>
            </w:pPr>
            <w:r w:rsidRPr="00EE0D3A">
              <w:rPr>
                <w:rFonts w:cstheme="minorHAnsi"/>
                <w:color w:val="3B3B3B" w:themeColor="text1" w:themeTint="E6"/>
              </w:rPr>
              <w:t>Mental Health Care Plan</w:t>
            </w:r>
          </w:p>
        </w:tc>
        <w:tc>
          <w:tcPr>
            <w:tcW w:w="752" w:type="pct"/>
            <w:shd w:val="clear" w:color="auto" w:fill="F2F2F2" w:themeFill="background1" w:themeFillShade="F2"/>
          </w:tcPr>
          <w:p w14:paraId="71D1EF68" w14:textId="7C6BE23C" w:rsidR="00CB329B" w:rsidRPr="00EE0D3A" w:rsidRDefault="00000000" w:rsidP="00782EE1">
            <w:pPr>
              <w:pStyle w:val="Compact"/>
              <w:rPr>
                <w:rFonts w:cstheme="minorHAnsi"/>
              </w:rPr>
            </w:pPr>
            <w:sdt>
              <w:sdtPr>
                <w:rPr>
                  <w:rFonts w:cstheme="minorHAnsi"/>
                  <w:color w:val="3B3B3B" w:themeColor="text1" w:themeTint="E6"/>
                </w:rPr>
                <w:id w:val="587275788"/>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685" w:type="pct"/>
            <w:shd w:val="clear" w:color="auto" w:fill="F2F2F2" w:themeFill="background1" w:themeFillShade="F2"/>
          </w:tcPr>
          <w:p w14:paraId="1DDA59ED" w14:textId="276D7463" w:rsidR="00CB329B" w:rsidRPr="00EE0D3A" w:rsidRDefault="00000000" w:rsidP="00782EE1">
            <w:pPr>
              <w:pStyle w:val="Compact"/>
              <w:rPr>
                <w:rFonts w:cstheme="minorHAnsi"/>
              </w:rPr>
            </w:pPr>
            <w:sdt>
              <w:sdtPr>
                <w:rPr>
                  <w:rFonts w:cstheme="minorHAnsi"/>
                  <w:color w:val="3B3B3B" w:themeColor="text1" w:themeTint="E6"/>
                </w:rPr>
                <w:id w:val="1116644601"/>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r>
      <w:tr w:rsidR="00CB329B" w:rsidRPr="00EE0D3A" w14:paraId="64A5AE1B" w14:textId="77777777" w:rsidTr="00DD1C39">
        <w:tc>
          <w:tcPr>
            <w:tcW w:w="3563" w:type="pct"/>
            <w:shd w:val="clear" w:color="auto" w:fill="F2F2F2" w:themeFill="background1" w:themeFillShade="F2"/>
          </w:tcPr>
          <w:p w14:paraId="308DE2B6" w14:textId="77777777" w:rsidR="00CB329B" w:rsidRPr="00EE0D3A" w:rsidRDefault="00CB329B" w:rsidP="00782EE1">
            <w:pPr>
              <w:pStyle w:val="Compact"/>
              <w:rPr>
                <w:rFonts w:cstheme="minorHAnsi"/>
                <w:color w:val="3B3B3B" w:themeColor="text1" w:themeTint="E6"/>
              </w:rPr>
            </w:pPr>
            <w:r w:rsidRPr="00EE0D3A">
              <w:rPr>
                <w:rFonts w:cstheme="minorHAnsi"/>
                <w:color w:val="3B3B3B" w:themeColor="text1" w:themeTint="E6"/>
              </w:rPr>
              <w:t>Identifies as LGBTIQA+</w:t>
            </w:r>
          </w:p>
        </w:tc>
        <w:tc>
          <w:tcPr>
            <w:tcW w:w="752" w:type="pct"/>
            <w:shd w:val="clear" w:color="auto" w:fill="F2F2F2" w:themeFill="background1" w:themeFillShade="F2"/>
          </w:tcPr>
          <w:p w14:paraId="4E3F2FC4" w14:textId="19BDE6AF" w:rsidR="00CB329B" w:rsidRPr="00EE0D3A" w:rsidRDefault="00000000" w:rsidP="00782EE1">
            <w:pPr>
              <w:pStyle w:val="Compact"/>
              <w:rPr>
                <w:rFonts w:cstheme="minorHAnsi"/>
              </w:rPr>
            </w:pPr>
            <w:sdt>
              <w:sdtPr>
                <w:rPr>
                  <w:rFonts w:cstheme="minorHAnsi"/>
                  <w:color w:val="3B3B3B" w:themeColor="text1" w:themeTint="E6"/>
                </w:rPr>
                <w:id w:val="-1127853701"/>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685" w:type="pct"/>
            <w:shd w:val="clear" w:color="auto" w:fill="F2F2F2" w:themeFill="background1" w:themeFillShade="F2"/>
          </w:tcPr>
          <w:p w14:paraId="69184F43" w14:textId="390E952B" w:rsidR="00CB329B" w:rsidRPr="00EE0D3A" w:rsidRDefault="00000000" w:rsidP="00782EE1">
            <w:pPr>
              <w:pStyle w:val="Compact"/>
              <w:rPr>
                <w:rFonts w:cstheme="minorHAnsi"/>
              </w:rPr>
            </w:pPr>
            <w:sdt>
              <w:sdtPr>
                <w:rPr>
                  <w:rFonts w:cstheme="minorHAnsi"/>
                  <w:color w:val="3B3B3B" w:themeColor="text1" w:themeTint="E6"/>
                </w:rPr>
                <w:id w:val="-1176031997"/>
                <w14:checkbox>
                  <w14:checked w14:val="0"/>
                  <w14:checkedState w14:val="2612" w14:font="MS Gothic"/>
                  <w14:uncheckedState w14:val="2610" w14:font="MS Gothic"/>
                </w14:checkbox>
              </w:sdtPr>
              <w:sdtContent>
                <w:r w:rsidR="00A85ECE">
                  <w:rPr>
                    <w:rFonts w:ascii="MS Gothic" w:eastAsia="MS Gothic" w:hAnsi="MS Gothic" w:cstheme="minorHAnsi" w:hint="eastAsia"/>
                    <w:color w:val="3B3B3B" w:themeColor="text1" w:themeTint="E6"/>
                  </w:rPr>
                  <w:t>☐</w:t>
                </w:r>
              </w:sdtContent>
            </w:sdt>
          </w:p>
        </w:tc>
      </w:tr>
    </w:tbl>
    <w:p w14:paraId="30CF3172" w14:textId="0560B27D" w:rsidR="00CB329B" w:rsidRPr="00E770E4" w:rsidRDefault="00CB329B" w:rsidP="00BC121C">
      <w:pPr>
        <w:pStyle w:val="Heading2"/>
        <w:spacing w:before="360" w:after="120"/>
        <w:rPr>
          <w:rFonts w:asciiTheme="minorHAnsi" w:hAnsiTheme="minorHAnsi" w:cstheme="minorHAnsi"/>
          <w:b/>
          <w:bCs/>
          <w:color w:val="4C94D8" w:themeColor="text2" w:themeTint="80"/>
          <w:sz w:val="28"/>
          <w:szCs w:val="28"/>
        </w:rPr>
      </w:pPr>
      <w:r w:rsidRPr="00E770E4">
        <w:rPr>
          <w:rFonts w:asciiTheme="minorHAnsi" w:hAnsiTheme="minorHAnsi" w:cstheme="minorHAnsi"/>
          <w:b/>
          <w:bCs/>
          <w:color w:val="4C94D8" w:themeColor="text2" w:themeTint="80"/>
          <w:sz w:val="28"/>
          <w:szCs w:val="28"/>
        </w:rPr>
        <w:t>Supports and GP Details</w:t>
      </w:r>
    </w:p>
    <w:tbl>
      <w:tblPr>
        <w:tblStyle w:val="Table"/>
        <w:tblW w:w="5000" w:type="pct"/>
        <w:shd w:val="clear" w:color="auto" w:fill="F2F2F2" w:themeFill="background1" w:themeFillShade="F2"/>
        <w:tblLook w:val="0020" w:firstRow="1" w:lastRow="0" w:firstColumn="0" w:lastColumn="0" w:noHBand="0" w:noVBand="0"/>
      </w:tblPr>
      <w:tblGrid>
        <w:gridCol w:w="5777"/>
        <w:gridCol w:w="3969"/>
      </w:tblGrid>
      <w:tr w:rsidR="00CB329B" w:rsidRPr="00EE0D3A" w14:paraId="198749DE" w14:textId="77777777" w:rsidTr="00DD1C39">
        <w:trPr>
          <w:cnfStyle w:val="100000000000" w:firstRow="1" w:lastRow="0" w:firstColumn="0" w:lastColumn="0" w:oddVBand="0" w:evenVBand="0" w:oddHBand="0" w:evenHBand="0" w:firstRowFirstColumn="0" w:firstRowLastColumn="0" w:lastRowFirstColumn="0" w:lastRowLastColumn="0"/>
          <w:tblHeader/>
        </w:trPr>
        <w:tc>
          <w:tcPr>
            <w:tcW w:w="2964" w:type="pct"/>
            <w:tcBorders>
              <w:bottom w:val="none" w:sz="0" w:space="0" w:color="auto"/>
            </w:tcBorders>
            <w:shd w:val="clear" w:color="auto" w:fill="F2F2F2" w:themeFill="background1" w:themeFillShade="F2"/>
          </w:tcPr>
          <w:p w14:paraId="3082495A" w14:textId="54630B79" w:rsidR="00CB329B" w:rsidRPr="00EE0D3A" w:rsidRDefault="00CB329B" w:rsidP="00782EE1">
            <w:pPr>
              <w:pStyle w:val="Compact"/>
              <w:rPr>
                <w:rFonts w:cstheme="minorHAnsi"/>
                <w:b/>
                <w:bCs/>
              </w:rPr>
            </w:pPr>
          </w:p>
        </w:tc>
        <w:tc>
          <w:tcPr>
            <w:tcW w:w="2036" w:type="pct"/>
            <w:tcBorders>
              <w:bottom w:val="none" w:sz="0" w:space="0" w:color="auto"/>
            </w:tcBorders>
            <w:shd w:val="clear" w:color="auto" w:fill="F2F2F2" w:themeFill="background1" w:themeFillShade="F2"/>
          </w:tcPr>
          <w:p w14:paraId="1144DAB7" w14:textId="77777777" w:rsidR="00CB329B" w:rsidRPr="00EE0D3A" w:rsidRDefault="00CB329B" w:rsidP="00782EE1">
            <w:pPr>
              <w:pStyle w:val="Compact"/>
              <w:rPr>
                <w:rFonts w:cstheme="minorHAnsi"/>
                <w:b/>
                <w:bCs/>
              </w:rPr>
            </w:pPr>
            <w:r w:rsidRPr="00EE0D3A">
              <w:rPr>
                <w:rFonts w:cstheme="minorHAnsi"/>
                <w:b/>
                <w:bCs/>
              </w:rPr>
              <w:t>Details</w:t>
            </w:r>
          </w:p>
        </w:tc>
      </w:tr>
      <w:tr w:rsidR="00CB329B" w:rsidRPr="00EE0D3A" w14:paraId="32966790" w14:textId="77777777" w:rsidTr="00DD1C39">
        <w:tc>
          <w:tcPr>
            <w:tcW w:w="2964" w:type="pct"/>
            <w:shd w:val="clear" w:color="auto" w:fill="F2F2F2" w:themeFill="background1" w:themeFillShade="F2"/>
          </w:tcPr>
          <w:p w14:paraId="762983A4" w14:textId="77777777" w:rsidR="00CB329B" w:rsidRPr="00EE0D3A" w:rsidRDefault="00CB329B" w:rsidP="00782EE1">
            <w:pPr>
              <w:pStyle w:val="Compact"/>
              <w:rPr>
                <w:rFonts w:cstheme="minorHAnsi"/>
                <w:color w:val="3B3B3B" w:themeColor="text1" w:themeTint="E6"/>
              </w:rPr>
            </w:pPr>
            <w:r w:rsidRPr="00EE0D3A">
              <w:rPr>
                <w:rFonts w:cstheme="minorHAnsi"/>
                <w:color w:val="3B3B3B" w:themeColor="text1" w:themeTint="E6"/>
              </w:rPr>
              <w:t>Emergency Contact</w:t>
            </w:r>
          </w:p>
        </w:tc>
        <w:tc>
          <w:tcPr>
            <w:tcW w:w="2036" w:type="pct"/>
            <w:shd w:val="clear" w:color="auto" w:fill="F2F2F2" w:themeFill="background1" w:themeFillShade="F2"/>
          </w:tcPr>
          <w:p w14:paraId="31AC1B0C" w14:textId="6AF165A7" w:rsidR="00CB329B" w:rsidRPr="00EE0D3A" w:rsidRDefault="00000000" w:rsidP="00782EE1">
            <w:pPr>
              <w:pStyle w:val="Compact"/>
              <w:rPr>
                <w:rFonts w:cstheme="minorHAnsi"/>
              </w:rPr>
            </w:pPr>
            <w:sdt>
              <w:sdtPr>
                <w:rPr>
                  <w:rFonts w:cstheme="minorHAnsi"/>
                </w:rPr>
                <w:id w:val="-1310089874"/>
                <w:placeholder>
                  <w:docPart w:val="2F9F1865E1C22841BA90354ABF959215"/>
                </w:placeholder>
                <w:showingPlcHdr/>
                <w:text/>
              </w:sdtPr>
              <w:sdtContent>
                <w:r w:rsidR="00CB329B" w:rsidRPr="00EE0D3A">
                  <w:rPr>
                    <w:rStyle w:val="PlaceholderText"/>
                    <w:rFonts w:cstheme="minorHAnsi"/>
                    <w:color w:val="auto"/>
                    <w:highlight w:val="lightGray"/>
                  </w:rPr>
                  <w:t>Click or tap here to enter text.</w:t>
                </w:r>
              </w:sdtContent>
            </w:sdt>
          </w:p>
        </w:tc>
      </w:tr>
      <w:tr w:rsidR="00740AE6" w:rsidRPr="00EE0D3A" w14:paraId="24090D6A" w14:textId="77777777" w:rsidTr="00DD1C39">
        <w:tblPrEx>
          <w:tblLook w:val="04A0" w:firstRow="1" w:lastRow="0" w:firstColumn="1" w:lastColumn="0" w:noHBand="0" w:noVBand="1"/>
        </w:tblPrEx>
        <w:tc>
          <w:tcPr>
            <w:tcW w:w="2964" w:type="pct"/>
            <w:shd w:val="clear" w:color="auto" w:fill="F2F2F2" w:themeFill="background1" w:themeFillShade="F2"/>
          </w:tcPr>
          <w:p w14:paraId="4E9B887C" w14:textId="282E959F" w:rsidR="00740AE6" w:rsidRPr="00EE0D3A" w:rsidRDefault="00740AE6" w:rsidP="00782EE1">
            <w:pPr>
              <w:pStyle w:val="Compact"/>
              <w:rPr>
                <w:rFonts w:cstheme="minorHAnsi"/>
                <w:color w:val="3B3B3B" w:themeColor="text1" w:themeTint="E6"/>
              </w:rPr>
            </w:pPr>
            <w:r w:rsidRPr="00EE0D3A">
              <w:rPr>
                <w:rFonts w:cstheme="minorHAnsi"/>
                <w:color w:val="3B3B3B" w:themeColor="text1" w:themeTint="E6"/>
              </w:rPr>
              <w:t>Current Mental Health Supports</w:t>
            </w:r>
            <w:r w:rsidR="00221191">
              <w:rPr>
                <w:rFonts w:cstheme="minorHAnsi"/>
                <w:color w:val="3B3B3B" w:themeColor="text1" w:themeTint="E6"/>
              </w:rPr>
              <w:t xml:space="preserve">. </w:t>
            </w:r>
            <w:r w:rsidR="00894EEA">
              <w:rPr>
                <w:rFonts w:cstheme="minorHAnsi"/>
                <w:color w:val="3B3B3B" w:themeColor="text1" w:themeTint="E6"/>
              </w:rPr>
              <w:t xml:space="preserve"> </w:t>
            </w:r>
            <w:r w:rsidRPr="00221191">
              <w:rPr>
                <w:rFonts w:cstheme="minorHAnsi"/>
                <w:b/>
                <w:bCs/>
                <w:color w:val="3B3B3B" w:themeColor="text1" w:themeTint="E6"/>
              </w:rPr>
              <w:t>Yes</w:t>
            </w:r>
            <w:r w:rsidRPr="00EE0D3A">
              <w:rPr>
                <w:rFonts w:cstheme="minorHAnsi"/>
                <w:color w:val="3B3B3B" w:themeColor="text1" w:themeTint="E6"/>
              </w:rPr>
              <w:t xml:space="preserve"> </w:t>
            </w:r>
            <w:sdt>
              <w:sdtPr>
                <w:rPr>
                  <w:rFonts w:cstheme="minorHAnsi"/>
                  <w:color w:val="3B3B3B" w:themeColor="text1" w:themeTint="E6"/>
                </w:rPr>
                <w:id w:val="52820039"/>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r w:rsidRPr="00EE0D3A">
              <w:rPr>
                <w:rFonts w:cstheme="minorHAnsi"/>
                <w:color w:val="3B3B3B" w:themeColor="text1" w:themeTint="E6"/>
              </w:rPr>
              <w:t xml:space="preserve"> </w:t>
            </w:r>
            <w:r w:rsidR="00221191">
              <w:rPr>
                <w:rFonts w:cstheme="minorHAnsi"/>
                <w:color w:val="3B3B3B" w:themeColor="text1" w:themeTint="E6"/>
              </w:rPr>
              <w:t xml:space="preserve"> </w:t>
            </w:r>
            <w:r w:rsidR="00894EEA">
              <w:rPr>
                <w:rFonts w:cstheme="minorHAnsi"/>
                <w:color w:val="3B3B3B" w:themeColor="text1" w:themeTint="E6"/>
              </w:rPr>
              <w:t xml:space="preserve"> </w:t>
            </w:r>
            <w:r w:rsidRPr="00221191">
              <w:rPr>
                <w:rFonts w:cstheme="minorHAnsi"/>
                <w:b/>
                <w:bCs/>
                <w:color w:val="3B3B3B" w:themeColor="text1" w:themeTint="E6"/>
              </w:rPr>
              <w:t>No</w:t>
            </w:r>
            <w:r w:rsidRPr="00EE0D3A">
              <w:rPr>
                <w:rFonts w:cstheme="minorHAnsi"/>
                <w:color w:val="3B3B3B" w:themeColor="text1" w:themeTint="E6"/>
              </w:rPr>
              <w:t xml:space="preserve"> </w:t>
            </w:r>
            <w:sdt>
              <w:sdtPr>
                <w:rPr>
                  <w:rFonts w:cstheme="minorHAnsi"/>
                  <w:color w:val="3B3B3B" w:themeColor="text1" w:themeTint="E6"/>
                </w:rPr>
                <w:id w:val="805893026"/>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2036" w:type="pct"/>
            <w:shd w:val="clear" w:color="auto" w:fill="F2F2F2" w:themeFill="background1" w:themeFillShade="F2"/>
          </w:tcPr>
          <w:p w14:paraId="3FCFDAC8" w14:textId="56CD3F06" w:rsidR="00740AE6" w:rsidRPr="00EE0D3A" w:rsidRDefault="00000000" w:rsidP="00782EE1">
            <w:pPr>
              <w:pStyle w:val="Compact"/>
              <w:rPr>
                <w:rFonts w:cstheme="minorHAnsi"/>
              </w:rPr>
            </w:pPr>
            <w:sdt>
              <w:sdtPr>
                <w:rPr>
                  <w:rFonts w:cstheme="minorHAnsi"/>
                </w:rPr>
                <w:id w:val="-228845155"/>
                <w:placeholder>
                  <w:docPart w:val="0EE03646C950E444B40493FB40544C40"/>
                </w:placeholder>
                <w:showingPlcHdr/>
                <w:text/>
              </w:sdtPr>
              <w:sdtContent>
                <w:r w:rsidR="00740AE6" w:rsidRPr="00EE0D3A">
                  <w:rPr>
                    <w:rStyle w:val="PlaceholderText"/>
                    <w:rFonts w:cstheme="minorHAnsi"/>
                    <w:color w:val="auto"/>
                    <w:highlight w:val="lightGray"/>
                  </w:rPr>
                  <w:t>Click or tap here to enter text.</w:t>
                </w:r>
              </w:sdtContent>
            </w:sdt>
          </w:p>
        </w:tc>
      </w:tr>
      <w:tr w:rsidR="00740AE6" w:rsidRPr="00EE0D3A" w14:paraId="4703D236" w14:textId="77777777" w:rsidTr="00DD1C39">
        <w:tblPrEx>
          <w:tblLook w:val="04A0" w:firstRow="1" w:lastRow="0" w:firstColumn="1" w:lastColumn="0" w:noHBand="0" w:noVBand="1"/>
        </w:tblPrEx>
        <w:tc>
          <w:tcPr>
            <w:tcW w:w="2964" w:type="pct"/>
            <w:shd w:val="clear" w:color="auto" w:fill="F2F2F2" w:themeFill="background1" w:themeFillShade="F2"/>
          </w:tcPr>
          <w:p w14:paraId="0A545E6C" w14:textId="77777777" w:rsidR="00740AE6" w:rsidRPr="00EE0D3A" w:rsidRDefault="00740AE6" w:rsidP="00782EE1">
            <w:pPr>
              <w:pStyle w:val="Compact"/>
              <w:rPr>
                <w:rFonts w:cstheme="minorHAnsi"/>
                <w:color w:val="3B3B3B" w:themeColor="text1" w:themeTint="E6"/>
              </w:rPr>
            </w:pPr>
            <w:r w:rsidRPr="00EE0D3A">
              <w:rPr>
                <w:rFonts w:cstheme="minorHAnsi"/>
                <w:color w:val="3B3B3B" w:themeColor="text1" w:themeTint="E6"/>
              </w:rPr>
              <w:t>GP Name / Clinic</w:t>
            </w:r>
          </w:p>
        </w:tc>
        <w:tc>
          <w:tcPr>
            <w:tcW w:w="2036" w:type="pct"/>
            <w:shd w:val="clear" w:color="auto" w:fill="F2F2F2" w:themeFill="background1" w:themeFillShade="F2"/>
          </w:tcPr>
          <w:p w14:paraId="61B71093" w14:textId="4BA29E84" w:rsidR="00740AE6" w:rsidRPr="00EE0D3A" w:rsidRDefault="00000000" w:rsidP="00782EE1">
            <w:pPr>
              <w:pStyle w:val="Compact"/>
              <w:rPr>
                <w:rFonts w:cstheme="minorHAnsi"/>
              </w:rPr>
            </w:pPr>
            <w:sdt>
              <w:sdtPr>
                <w:rPr>
                  <w:rFonts w:cstheme="minorHAnsi"/>
                </w:rPr>
                <w:id w:val="1115881641"/>
                <w:placeholder>
                  <w:docPart w:val="BEC8CA9D2DFE0743B12B5E29508AF901"/>
                </w:placeholder>
                <w:showingPlcHdr/>
                <w:text/>
              </w:sdtPr>
              <w:sdtContent>
                <w:r w:rsidR="00740AE6" w:rsidRPr="00EE0D3A">
                  <w:rPr>
                    <w:rStyle w:val="PlaceholderText"/>
                    <w:rFonts w:cstheme="minorHAnsi"/>
                    <w:color w:val="auto"/>
                    <w:highlight w:val="lightGray"/>
                  </w:rPr>
                  <w:t>Click or tap here to enter text.</w:t>
                </w:r>
              </w:sdtContent>
            </w:sdt>
          </w:p>
        </w:tc>
      </w:tr>
      <w:tr w:rsidR="00740AE6" w:rsidRPr="00EE0D3A" w14:paraId="44FBFB1A" w14:textId="77777777" w:rsidTr="00DD1C39">
        <w:tblPrEx>
          <w:tblLook w:val="04A0" w:firstRow="1" w:lastRow="0" w:firstColumn="1" w:lastColumn="0" w:noHBand="0" w:noVBand="1"/>
        </w:tblPrEx>
        <w:tc>
          <w:tcPr>
            <w:tcW w:w="2964" w:type="pct"/>
            <w:shd w:val="clear" w:color="auto" w:fill="F2F2F2" w:themeFill="background1" w:themeFillShade="F2"/>
          </w:tcPr>
          <w:p w14:paraId="78A4304A" w14:textId="77777777" w:rsidR="00740AE6" w:rsidRPr="00EE0D3A" w:rsidRDefault="00740AE6" w:rsidP="00782EE1">
            <w:pPr>
              <w:pStyle w:val="Compact"/>
              <w:rPr>
                <w:rFonts w:cstheme="minorHAnsi"/>
                <w:color w:val="3B3B3B" w:themeColor="text1" w:themeTint="E6"/>
              </w:rPr>
            </w:pPr>
            <w:r w:rsidRPr="00EE0D3A">
              <w:rPr>
                <w:rFonts w:cstheme="minorHAnsi"/>
                <w:color w:val="3B3B3B" w:themeColor="text1" w:themeTint="E6"/>
              </w:rPr>
              <w:t>GP Contact Details</w:t>
            </w:r>
          </w:p>
        </w:tc>
        <w:tc>
          <w:tcPr>
            <w:tcW w:w="2036" w:type="pct"/>
            <w:shd w:val="clear" w:color="auto" w:fill="F2F2F2" w:themeFill="background1" w:themeFillShade="F2"/>
          </w:tcPr>
          <w:p w14:paraId="4DDD7C72" w14:textId="448243F6" w:rsidR="00740AE6" w:rsidRPr="00EE0D3A" w:rsidRDefault="00000000" w:rsidP="00782EE1">
            <w:pPr>
              <w:pStyle w:val="Compact"/>
              <w:rPr>
                <w:rFonts w:cstheme="minorHAnsi"/>
              </w:rPr>
            </w:pPr>
            <w:sdt>
              <w:sdtPr>
                <w:rPr>
                  <w:rFonts w:cstheme="minorHAnsi"/>
                </w:rPr>
                <w:id w:val="-849792805"/>
                <w:placeholder>
                  <w:docPart w:val="E3C5246C6C6A204FBA9D63F3603E21FB"/>
                </w:placeholder>
                <w:showingPlcHdr/>
                <w:text/>
              </w:sdtPr>
              <w:sdtContent>
                <w:r w:rsidR="00740AE6" w:rsidRPr="00EE0D3A">
                  <w:rPr>
                    <w:rStyle w:val="PlaceholderText"/>
                    <w:rFonts w:cstheme="minorHAnsi"/>
                    <w:color w:val="auto"/>
                    <w:highlight w:val="lightGray"/>
                  </w:rPr>
                  <w:t>Click or tap here to enter text.</w:t>
                </w:r>
              </w:sdtContent>
            </w:sdt>
          </w:p>
        </w:tc>
      </w:tr>
    </w:tbl>
    <w:p w14:paraId="4886BA97" w14:textId="07BE8A66" w:rsidR="00835418" w:rsidRPr="00E770E4" w:rsidRDefault="00835418" w:rsidP="00BC121C">
      <w:pPr>
        <w:pStyle w:val="Heading2"/>
        <w:spacing w:before="360" w:after="120"/>
        <w:rPr>
          <w:rFonts w:asciiTheme="minorHAnsi" w:hAnsiTheme="minorHAnsi" w:cstheme="minorHAnsi"/>
          <w:b/>
          <w:bCs/>
          <w:color w:val="4C94D8" w:themeColor="text2" w:themeTint="80"/>
          <w:sz w:val="28"/>
          <w:szCs w:val="28"/>
          <w:lang w:val="en-US"/>
        </w:rPr>
      </w:pPr>
      <w:r w:rsidRPr="00E770E4">
        <w:rPr>
          <w:rFonts w:asciiTheme="minorHAnsi" w:hAnsiTheme="minorHAnsi" w:cstheme="minorHAnsi"/>
          <w:b/>
          <w:bCs/>
          <w:color w:val="4C94D8" w:themeColor="text2" w:themeTint="80"/>
          <w:sz w:val="28"/>
          <w:szCs w:val="28"/>
          <w:lang w:val="en-US"/>
        </w:rPr>
        <w:t>Referrer</w:t>
      </w:r>
      <w:r w:rsidR="00740AE6" w:rsidRPr="00E770E4">
        <w:rPr>
          <w:rFonts w:asciiTheme="minorHAnsi" w:hAnsiTheme="minorHAnsi" w:cstheme="minorHAnsi"/>
          <w:b/>
          <w:bCs/>
          <w:color w:val="4C94D8" w:themeColor="text2" w:themeTint="80"/>
          <w:sz w:val="28"/>
          <w:szCs w:val="28"/>
          <w:lang w:val="en-US"/>
        </w:rPr>
        <w:t xml:space="preserve"> Details</w:t>
      </w:r>
      <w:r w:rsidRPr="00E770E4">
        <w:rPr>
          <w:rFonts w:asciiTheme="minorHAnsi" w:hAnsiTheme="minorHAnsi" w:cstheme="minorHAnsi"/>
          <w:b/>
          <w:bCs/>
          <w:color w:val="4C94D8" w:themeColor="text2" w:themeTint="80"/>
          <w:sz w:val="28"/>
          <w:szCs w:val="28"/>
          <w:lang w:val="en-US"/>
        </w:rPr>
        <w:t xml:space="preserve"> </w:t>
      </w:r>
    </w:p>
    <w:tbl>
      <w:tblPr>
        <w:tblStyle w:val="Table"/>
        <w:tblW w:w="5000" w:type="pct"/>
        <w:shd w:val="clear" w:color="auto" w:fill="F2F2F2" w:themeFill="background1" w:themeFillShade="F2"/>
        <w:tblLook w:val="0020" w:firstRow="1" w:lastRow="0" w:firstColumn="0" w:lastColumn="0" w:noHBand="0" w:noVBand="0"/>
      </w:tblPr>
      <w:tblGrid>
        <w:gridCol w:w="3409"/>
        <w:gridCol w:w="6337"/>
      </w:tblGrid>
      <w:tr w:rsidR="00740AE6" w:rsidRPr="00EE0D3A" w14:paraId="6EAE1D07" w14:textId="77777777" w:rsidTr="00DD1C39">
        <w:trPr>
          <w:cnfStyle w:val="100000000000" w:firstRow="1" w:lastRow="0" w:firstColumn="0" w:lastColumn="0" w:oddVBand="0" w:evenVBand="0" w:oddHBand="0" w:evenHBand="0" w:firstRowFirstColumn="0" w:firstRowLastColumn="0" w:lastRowFirstColumn="0" w:lastRowLastColumn="0"/>
          <w:tblHeader/>
        </w:trPr>
        <w:tc>
          <w:tcPr>
            <w:tcW w:w="1749" w:type="pct"/>
            <w:tcBorders>
              <w:bottom w:val="none" w:sz="0" w:space="0" w:color="auto"/>
            </w:tcBorders>
            <w:shd w:val="clear" w:color="auto" w:fill="F2F2F2" w:themeFill="background1" w:themeFillShade="F2"/>
          </w:tcPr>
          <w:p w14:paraId="36584671" w14:textId="652E66A7" w:rsidR="00740AE6" w:rsidRPr="00EE0D3A" w:rsidRDefault="00740AE6" w:rsidP="00782EE1">
            <w:pPr>
              <w:pStyle w:val="Compact"/>
              <w:rPr>
                <w:rFonts w:cstheme="minorHAnsi"/>
                <w:b/>
                <w:bCs/>
              </w:rPr>
            </w:pPr>
          </w:p>
        </w:tc>
        <w:tc>
          <w:tcPr>
            <w:tcW w:w="3251" w:type="pct"/>
            <w:tcBorders>
              <w:bottom w:val="none" w:sz="0" w:space="0" w:color="auto"/>
            </w:tcBorders>
            <w:shd w:val="clear" w:color="auto" w:fill="F2F2F2" w:themeFill="background1" w:themeFillShade="F2"/>
          </w:tcPr>
          <w:p w14:paraId="739322E2" w14:textId="77777777" w:rsidR="00740AE6" w:rsidRPr="00EE0D3A" w:rsidRDefault="00740AE6" w:rsidP="00782EE1">
            <w:pPr>
              <w:pStyle w:val="Compact"/>
              <w:rPr>
                <w:rFonts w:cstheme="minorHAnsi"/>
                <w:b/>
                <w:bCs/>
              </w:rPr>
            </w:pPr>
            <w:r w:rsidRPr="00EE0D3A">
              <w:rPr>
                <w:rFonts w:cstheme="minorHAnsi"/>
                <w:b/>
                <w:bCs/>
              </w:rPr>
              <w:t>Details</w:t>
            </w:r>
          </w:p>
        </w:tc>
      </w:tr>
      <w:tr w:rsidR="00740AE6" w:rsidRPr="00EE0D3A" w14:paraId="69A28513" w14:textId="77777777" w:rsidTr="00DD1C39">
        <w:tc>
          <w:tcPr>
            <w:tcW w:w="1749" w:type="pct"/>
            <w:shd w:val="clear" w:color="auto" w:fill="F2F2F2" w:themeFill="background1" w:themeFillShade="F2"/>
          </w:tcPr>
          <w:p w14:paraId="289C8929" w14:textId="77777777" w:rsidR="00740AE6" w:rsidRPr="00EE0D3A" w:rsidRDefault="00740AE6" w:rsidP="00782EE1">
            <w:pPr>
              <w:pStyle w:val="Compact"/>
              <w:rPr>
                <w:rFonts w:cstheme="minorHAnsi"/>
                <w:color w:val="3B3B3B" w:themeColor="text1" w:themeTint="E6"/>
              </w:rPr>
            </w:pPr>
            <w:r w:rsidRPr="00EE0D3A">
              <w:rPr>
                <w:rFonts w:cstheme="minorHAnsi"/>
                <w:color w:val="3B3B3B" w:themeColor="text1" w:themeTint="E6"/>
              </w:rPr>
              <w:t>Referrer Name</w:t>
            </w:r>
          </w:p>
        </w:tc>
        <w:tc>
          <w:tcPr>
            <w:tcW w:w="3251" w:type="pct"/>
            <w:shd w:val="clear" w:color="auto" w:fill="F2F2F2" w:themeFill="background1" w:themeFillShade="F2"/>
          </w:tcPr>
          <w:p w14:paraId="1846A7DD" w14:textId="413922ED" w:rsidR="00740AE6" w:rsidRPr="00EE0D3A" w:rsidRDefault="00000000" w:rsidP="00782EE1">
            <w:pPr>
              <w:pStyle w:val="Compact"/>
              <w:rPr>
                <w:rFonts w:cstheme="minorHAnsi"/>
              </w:rPr>
            </w:pPr>
            <w:sdt>
              <w:sdtPr>
                <w:rPr>
                  <w:rFonts w:cstheme="minorHAnsi"/>
                </w:rPr>
                <w:id w:val="24995135"/>
                <w:placeholder>
                  <w:docPart w:val="801EE78478D2B24A8C0B7BF4D853F2B8"/>
                </w:placeholder>
                <w:showingPlcHdr/>
                <w:text/>
              </w:sdtPr>
              <w:sdtContent>
                <w:r w:rsidR="00740AE6" w:rsidRPr="00EE0D3A">
                  <w:rPr>
                    <w:rStyle w:val="PlaceholderText"/>
                    <w:rFonts w:cstheme="minorHAnsi"/>
                    <w:color w:val="auto"/>
                    <w:highlight w:val="lightGray"/>
                  </w:rPr>
                  <w:t>Click or tap here to enter text.</w:t>
                </w:r>
              </w:sdtContent>
            </w:sdt>
          </w:p>
        </w:tc>
      </w:tr>
      <w:tr w:rsidR="00740AE6" w:rsidRPr="00EE0D3A" w14:paraId="3EA1C9EB" w14:textId="77777777" w:rsidTr="00DD1C39">
        <w:tc>
          <w:tcPr>
            <w:tcW w:w="1749" w:type="pct"/>
            <w:shd w:val="clear" w:color="auto" w:fill="F2F2F2" w:themeFill="background1" w:themeFillShade="F2"/>
          </w:tcPr>
          <w:p w14:paraId="1AD82829" w14:textId="77777777" w:rsidR="00740AE6" w:rsidRPr="00EE0D3A" w:rsidRDefault="00740AE6" w:rsidP="00782EE1">
            <w:pPr>
              <w:pStyle w:val="Compact"/>
              <w:rPr>
                <w:rFonts w:cstheme="minorHAnsi"/>
                <w:color w:val="3B3B3B" w:themeColor="text1" w:themeTint="E6"/>
              </w:rPr>
            </w:pPr>
            <w:r w:rsidRPr="00EE0D3A">
              <w:rPr>
                <w:rFonts w:cstheme="minorHAnsi"/>
                <w:color w:val="3B3B3B" w:themeColor="text1" w:themeTint="E6"/>
              </w:rPr>
              <w:t>Organisation</w:t>
            </w:r>
          </w:p>
        </w:tc>
        <w:tc>
          <w:tcPr>
            <w:tcW w:w="3251" w:type="pct"/>
            <w:shd w:val="clear" w:color="auto" w:fill="F2F2F2" w:themeFill="background1" w:themeFillShade="F2"/>
          </w:tcPr>
          <w:p w14:paraId="718962D7" w14:textId="0535C474" w:rsidR="00740AE6" w:rsidRPr="00EE0D3A" w:rsidRDefault="00000000" w:rsidP="00782EE1">
            <w:pPr>
              <w:pStyle w:val="Compact"/>
              <w:rPr>
                <w:rFonts w:cstheme="minorHAnsi"/>
              </w:rPr>
            </w:pPr>
            <w:sdt>
              <w:sdtPr>
                <w:rPr>
                  <w:rFonts w:cstheme="minorHAnsi"/>
                </w:rPr>
                <w:id w:val="1465230190"/>
                <w:placeholder>
                  <w:docPart w:val="4E67AE745AE016469A97EC2872B7814A"/>
                </w:placeholder>
                <w:showingPlcHdr/>
                <w:text/>
              </w:sdtPr>
              <w:sdtContent>
                <w:r w:rsidR="00740AE6" w:rsidRPr="00EE0D3A">
                  <w:rPr>
                    <w:rStyle w:val="PlaceholderText"/>
                    <w:rFonts w:cstheme="minorHAnsi"/>
                    <w:color w:val="auto"/>
                    <w:highlight w:val="lightGray"/>
                  </w:rPr>
                  <w:t>Click or tap here to enter text.</w:t>
                </w:r>
              </w:sdtContent>
            </w:sdt>
          </w:p>
        </w:tc>
      </w:tr>
      <w:tr w:rsidR="00740AE6" w:rsidRPr="00EE0D3A" w14:paraId="03A46254" w14:textId="77777777" w:rsidTr="00DD1C39">
        <w:tc>
          <w:tcPr>
            <w:tcW w:w="1749" w:type="pct"/>
            <w:shd w:val="clear" w:color="auto" w:fill="F2F2F2" w:themeFill="background1" w:themeFillShade="F2"/>
          </w:tcPr>
          <w:p w14:paraId="5FCC00EE" w14:textId="77777777" w:rsidR="00740AE6" w:rsidRPr="00EE0D3A" w:rsidRDefault="00740AE6" w:rsidP="00782EE1">
            <w:pPr>
              <w:pStyle w:val="Compact"/>
              <w:rPr>
                <w:rFonts w:cstheme="minorHAnsi"/>
                <w:color w:val="3B3B3B" w:themeColor="text1" w:themeTint="E6"/>
              </w:rPr>
            </w:pPr>
            <w:r w:rsidRPr="00EE0D3A">
              <w:rPr>
                <w:rFonts w:cstheme="minorHAnsi"/>
                <w:color w:val="3B3B3B" w:themeColor="text1" w:themeTint="E6"/>
              </w:rPr>
              <w:lastRenderedPageBreak/>
              <w:t>Phone Number</w:t>
            </w:r>
          </w:p>
        </w:tc>
        <w:tc>
          <w:tcPr>
            <w:tcW w:w="3251" w:type="pct"/>
            <w:shd w:val="clear" w:color="auto" w:fill="F2F2F2" w:themeFill="background1" w:themeFillShade="F2"/>
          </w:tcPr>
          <w:p w14:paraId="304C8C05" w14:textId="5C677DEA" w:rsidR="00740AE6" w:rsidRPr="00EE0D3A" w:rsidRDefault="00000000" w:rsidP="00782EE1">
            <w:pPr>
              <w:pStyle w:val="Compact"/>
              <w:rPr>
                <w:rFonts w:cstheme="minorHAnsi"/>
              </w:rPr>
            </w:pPr>
            <w:sdt>
              <w:sdtPr>
                <w:rPr>
                  <w:rFonts w:cstheme="minorHAnsi"/>
                </w:rPr>
                <w:id w:val="1786078642"/>
                <w:placeholder>
                  <w:docPart w:val="B050C02EAF852F46845FC2EC6A44A47D"/>
                </w:placeholder>
                <w:showingPlcHdr/>
                <w:text/>
              </w:sdtPr>
              <w:sdtContent>
                <w:r w:rsidR="00740AE6" w:rsidRPr="00EE0D3A">
                  <w:rPr>
                    <w:rStyle w:val="PlaceholderText"/>
                    <w:rFonts w:cstheme="minorHAnsi"/>
                    <w:color w:val="auto"/>
                    <w:highlight w:val="lightGray"/>
                  </w:rPr>
                  <w:t>Click or tap here to enter text.</w:t>
                </w:r>
              </w:sdtContent>
            </w:sdt>
          </w:p>
        </w:tc>
      </w:tr>
      <w:tr w:rsidR="00740AE6" w:rsidRPr="00EE0D3A" w14:paraId="6ADDF391" w14:textId="77777777" w:rsidTr="00DD1C39">
        <w:tc>
          <w:tcPr>
            <w:tcW w:w="1749" w:type="pct"/>
            <w:shd w:val="clear" w:color="auto" w:fill="F2F2F2" w:themeFill="background1" w:themeFillShade="F2"/>
          </w:tcPr>
          <w:p w14:paraId="545CE111" w14:textId="77777777" w:rsidR="00740AE6" w:rsidRPr="00EE0D3A" w:rsidRDefault="00740AE6" w:rsidP="00782EE1">
            <w:pPr>
              <w:pStyle w:val="Compact"/>
              <w:rPr>
                <w:rFonts w:cstheme="minorHAnsi"/>
                <w:color w:val="3B3B3B" w:themeColor="text1" w:themeTint="E6"/>
              </w:rPr>
            </w:pPr>
            <w:r w:rsidRPr="00EE0D3A">
              <w:rPr>
                <w:rFonts w:cstheme="minorHAnsi"/>
                <w:color w:val="3B3B3B" w:themeColor="text1" w:themeTint="E6"/>
              </w:rPr>
              <w:t>Email</w:t>
            </w:r>
          </w:p>
        </w:tc>
        <w:tc>
          <w:tcPr>
            <w:tcW w:w="3251" w:type="pct"/>
            <w:shd w:val="clear" w:color="auto" w:fill="F2F2F2" w:themeFill="background1" w:themeFillShade="F2"/>
          </w:tcPr>
          <w:p w14:paraId="0A333DFE" w14:textId="4DE7AE1B" w:rsidR="00740AE6" w:rsidRPr="00EE0D3A" w:rsidRDefault="00000000" w:rsidP="00782EE1">
            <w:pPr>
              <w:pStyle w:val="Compact"/>
              <w:rPr>
                <w:rFonts w:cstheme="minorHAnsi"/>
              </w:rPr>
            </w:pPr>
            <w:sdt>
              <w:sdtPr>
                <w:rPr>
                  <w:rFonts w:cstheme="minorHAnsi"/>
                </w:rPr>
                <w:id w:val="-203184474"/>
                <w:placeholder>
                  <w:docPart w:val="78E8CBE62C63C848AD12A9D4A182A387"/>
                </w:placeholder>
                <w:showingPlcHdr/>
                <w:text/>
              </w:sdtPr>
              <w:sdtContent>
                <w:r w:rsidR="00740AE6" w:rsidRPr="00EE0D3A">
                  <w:rPr>
                    <w:rStyle w:val="PlaceholderText"/>
                    <w:rFonts w:cstheme="minorHAnsi"/>
                    <w:color w:val="auto"/>
                    <w:highlight w:val="lightGray"/>
                  </w:rPr>
                  <w:t>Click or tap here to enter text.</w:t>
                </w:r>
              </w:sdtContent>
            </w:sdt>
          </w:p>
        </w:tc>
      </w:tr>
    </w:tbl>
    <w:p w14:paraId="5763BC60" w14:textId="35F73A4E" w:rsidR="00740AE6" w:rsidRPr="00E770E4" w:rsidRDefault="00740AE6" w:rsidP="00BC121C">
      <w:pPr>
        <w:pStyle w:val="Heading2"/>
        <w:spacing w:before="360" w:after="120"/>
        <w:rPr>
          <w:rFonts w:asciiTheme="minorHAnsi" w:hAnsiTheme="minorHAnsi" w:cstheme="minorHAnsi"/>
          <w:b/>
          <w:bCs/>
          <w:color w:val="4C94D8" w:themeColor="text2" w:themeTint="80"/>
          <w:sz w:val="28"/>
          <w:szCs w:val="28"/>
        </w:rPr>
      </w:pPr>
      <w:r w:rsidRPr="00E770E4">
        <w:rPr>
          <w:rFonts w:asciiTheme="minorHAnsi" w:hAnsiTheme="minorHAnsi" w:cstheme="minorHAnsi"/>
          <w:b/>
          <w:bCs/>
          <w:color w:val="4C94D8" w:themeColor="text2" w:themeTint="80"/>
          <w:sz w:val="28"/>
          <w:szCs w:val="28"/>
        </w:rPr>
        <w:t>Clinical Information</w:t>
      </w:r>
    </w:p>
    <w:tbl>
      <w:tblPr>
        <w:tblStyle w:val="Table"/>
        <w:tblW w:w="5000" w:type="pct"/>
        <w:shd w:val="clear" w:color="auto" w:fill="F2F2F2" w:themeFill="background1" w:themeFillShade="F2"/>
        <w:tblLook w:val="0020" w:firstRow="1" w:lastRow="0" w:firstColumn="0" w:lastColumn="0" w:noHBand="0" w:noVBand="0"/>
      </w:tblPr>
      <w:tblGrid>
        <w:gridCol w:w="5662"/>
        <w:gridCol w:w="4084"/>
      </w:tblGrid>
      <w:tr w:rsidR="00740AE6" w:rsidRPr="00EE0D3A" w14:paraId="3F05825A" w14:textId="77777777" w:rsidTr="00DD1C39">
        <w:trPr>
          <w:cnfStyle w:val="100000000000" w:firstRow="1" w:lastRow="0" w:firstColumn="0" w:lastColumn="0" w:oddVBand="0" w:evenVBand="0" w:oddHBand="0" w:evenHBand="0" w:firstRowFirstColumn="0" w:firstRowLastColumn="0" w:lastRowFirstColumn="0" w:lastRowLastColumn="0"/>
          <w:tblHeader/>
        </w:trPr>
        <w:tc>
          <w:tcPr>
            <w:tcW w:w="2905" w:type="pct"/>
            <w:tcBorders>
              <w:bottom w:val="none" w:sz="0" w:space="0" w:color="auto"/>
            </w:tcBorders>
            <w:shd w:val="clear" w:color="auto" w:fill="F2F2F2" w:themeFill="background1" w:themeFillShade="F2"/>
          </w:tcPr>
          <w:p w14:paraId="366306A1" w14:textId="6310C560" w:rsidR="00740AE6" w:rsidRPr="00EE0D3A" w:rsidRDefault="00740AE6" w:rsidP="00782EE1">
            <w:pPr>
              <w:pStyle w:val="Compact"/>
              <w:rPr>
                <w:rFonts w:cstheme="minorHAnsi"/>
                <w:b/>
                <w:bCs/>
              </w:rPr>
            </w:pPr>
          </w:p>
        </w:tc>
        <w:tc>
          <w:tcPr>
            <w:tcW w:w="2095" w:type="pct"/>
            <w:tcBorders>
              <w:bottom w:val="none" w:sz="0" w:space="0" w:color="auto"/>
            </w:tcBorders>
            <w:shd w:val="clear" w:color="auto" w:fill="F2F2F2" w:themeFill="background1" w:themeFillShade="F2"/>
          </w:tcPr>
          <w:p w14:paraId="10023059" w14:textId="77777777" w:rsidR="00740AE6" w:rsidRPr="00EE0D3A" w:rsidRDefault="00740AE6" w:rsidP="00782EE1">
            <w:pPr>
              <w:pStyle w:val="Compact"/>
              <w:rPr>
                <w:rFonts w:cstheme="minorHAnsi"/>
                <w:b/>
                <w:bCs/>
              </w:rPr>
            </w:pPr>
            <w:r w:rsidRPr="00EE0D3A">
              <w:rPr>
                <w:rFonts w:cstheme="minorHAnsi"/>
                <w:b/>
                <w:bCs/>
              </w:rPr>
              <w:t>Details</w:t>
            </w:r>
          </w:p>
        </w:tc>
      </w:tr>
      <w:tr w:rsidR="00740AE6" w:rsidRPr="00EE0D3A" w14:paraId="6A0B0BC2" w14:textId="77777777" w:rsidTr="00DD1C39">
        <w:tc>
          <w:tcPr>
            <w:tcW w:w="2905" w:type="pct"/>
            <w:shd w:val="clear" w:color="auto" w:fill="F2F2F2" w:themeFill="background1" w:themeFillShade="F2"/>
          </w:tcPr>
          <w:p w14:paraId="51667D21" w14:textId="77777777" w:rsidR="00740AE6" w:rsidRPr="00EE0D3A" w:rsidRDefault="00740AE6" w:rsidP="00782EE1">
            <w:pPr>
              <w:pStyle w:val="Compact"/>
              <w:rPr>
                <w:rFonts w:cstheme="minorHAnsi"/>
                <w:color w:val="3B3B3B" w:themeColor="text1" w:themeTint="E6"/>
              </w:rPr>
            </w:pPr>
            <w:r w:rsidRPr="00EE0D3A">
              <w:rPr>
                <w:rFonts w:cstheme="minorHAnsi"/>
                <w:color w:val="3B3B3B" w:themeColor="text1" w:themeTint="E6"/>
              </w:rPr>
              <w:t>Principal Diagnosis</w:t>
            </w:r>
          </w:p>
        </w:tc>
        <w:tc>
          <w:tcPr>
            <w:tcW w:w="2095" w:type="pct"/>
            <w:shd w:val="clear" w:color="auto" w:fill="F2F2F2" w:themeFill="background1" w:themeFillShade="F2"/>
          </w:tcPr>
          <w:p w14:paraId="63DB2AEF" w14:textId="3B1B2C7F" w:rsidR="00740AE6" w:rsidRPr="00EE0D3A" w:rsidRDefault="00000000" w:rsidP="00782EE1">
            <w:pPr>
              <w:pStyle w:val="Compact"/>
              <w:rPr>
                <w:rFonts w:cstheme="minorHAnsi"/>
              </w:rPr>
            </w:pPr>
            <w:sdt>
              <w:sdtPr>
                <w:rPr>
                  <w:rFonts w:cstheme="minorHAnsi"/>
                </w:rPr>
                <w:id w:val="-959727354"/>
                <w:placeholder>
                  <w:docPart w:val="0F8ABCAB4FBF7C4B91CDD29ED4D77999"/>
                </w:placeholder>
                <w:showingPlcHdr/>
                <w:text/>
              </w:sdtPr>
              <w:sdtContent>
                <w:r w:rsidR="00740AE6" w:rsidRPr="00EE0D3A">
                  <w:rPr>
                    <w:rStyle w:val="PlaceholderText"/>
                    <w:rFonts w:cstheme="minorHAnsi"/>
                    <w:color w:val="auto"/>
                    <w:highlight w:val="lightGray"/>
                  </w:rPr>
                  <w:t>Click or tap here to enter text.</w:t>
                </w:r>
              </w:sdtContent>
            </w:sdt>
          </w:p>
        </w:tc>
      </w:tr>
      <w:tr w:rsidR="00740AE6" w:rsidRPr="00EE0D3A" w14:paraId="521CAF11" w14:textId="77777777" w:rsidTr="00DD1C39">
        <w:tc>
          <w:tcPr>
            <w:tcW w:w="2905" w:type="pct"/>
            <w:shd w:val="clear" w:color="auto" w:fill="F2F2F2" w:themeFill="background1" w:themeFillShade="F2"/>
          </w:tcPr>
          <w:p w14:paraId="44CEF1C2" w14:textId="77777777" w:rsidR="00740AE6" w:rsidRPr="00EE0D3A" w:rsidRDefault="00740AE6" w:rsidP="00782EE1">
            <w:pPr>
              <w:pStyle w:val="Compact"/>
              <w:rPr>
                <w:rFonts w:cstheme="minorHAnsi"/>
                <w:color w:val="3B3B3B" w:themeColor="text1" w:themeTint="E6"/>
              </w:rPr>
            </w:pPr>
            <w:r w:rsidRPr="00EE0D3A">
              <w:rPr>
                <w:rFonts w:cstheme="minorHAnsi"/>
                <w:color w:val="3B3B3B" w:themeColor="text1" w:themeTint="E6"/>
              </w:rPr>
              <w:t>Additional Diagnoses</w:t>
            </w:r>
          </w:p>
        </w:tc>
        <w:tc>
          <w:tcPr>
            <w:tcW w:w="2095" w:type="pct"/>
            <w:shd w:val="clear" w:color="auto" w:fill="F2F2F2" w:themeFill="background1" w:themeFillShade="F2"/>
          </w:tcPr>
          <w:p w14:paraId="521D88FA" w14:textId="515577AE" w:rsidR="00740AE6" w:rsidRPr="00EE0D3A" w:rsidRDefault="00000000" w:rsidP="00782EE1">
            <w:pPr>
              <w:pStyle w:val="Compact"/>
              <w:rPr>
                <w:rFonts w:cstheme="minorHAnsi"/>
              </w:rPr>
            </w:pPr>
            <w:sdt>
              <w:sdtPr>
                <w:rPr>
                  <w:rFonts w:cstheme="minorHAnsi"/>
                </w:rPr>
                <w:id w:val="-214978118"/>
                <w:placeholder>
                  <w:docPart w:val="7D1884852C31C141AA0DBF9255A4E213"/>
                </w:placeholder>
                <w:showingPlcHdr/>
                <w:text/>
              </w:sdtPr>
              <w:sdtContent>
                <w:r w:rsidR="00740AE6" w:rsidRPr="00EE0D3A">
                  <w:rPr>
                    <w:rStyle w:val="PlaceholderText"/>
                    <w:rFonts w:cstheme="minorHAnsi"/>
                    <w:color w:val="auto"/>
                    <w:highlight w:val="lightGray"/>
                  </w:rPr>
                  <w:t>Click or tap here to enter text.</w:t>
                </w:r>
              </w:sdtContent>
            </w:sdt>
          </w:p>
        </w:tc>
      </w:tr>
      <w:tr w:rsidR="00740AE6" w:rsidRPr="00EE0D3A" w14:paraId="5A23C4F2" w14:textId="77777777" w:rsidTr="00DD1C39">
        <w:tc>
          <w:tcPr>
            <w:tcW w:w="2905" w:type="pct"/>
            <w:shd w:val="clear" w:color="auto" w:fill="F2F2F2" w:themeFill="background1" w:themeFillShade="F2"/>
          </w:tcPr>
          <w:p w14:paraId="31750D9F" w14:textId="77777777" w:rsidR="00740AE6" w:rsidRPr="00EE0D3A" w:rsidRDefault="00740AE6" w:rsidP="00782EE1">
            <w:pPr>
              <w:pStyle w:val="Compact"/>
              <w:rPr>
                <w:rFonts w:cstheme="minorHAnsi"/>
                <w:color w:val="3B3B3B" w:themeColor="text1" w:themeTint="E6"/>
              </w:rPr>
            </w:pPr>
            <w:r w:rsidRPr="00EE0D3A">
              <w:rPr>
                <w:rFonts w:cstheme="minorHAnsi"/>
                <w:color w:val="3B3B3B" w:themeColor="text1" w:themeTint="E6"/>
              </w:rPr>
              <w:t>Main Substance</w:t>
            </w:r>
          </w:p>
        </w:tc>
        <w:tc>
          <w:tcPr>
            <w:tcW w:w="2095" w:type="pct"/>
            <w:shd w:val="clear" w:color="auto" w:fill="F2F2F2" w:themeFill="background1" w:themeFillShade="F2"/>
          </w:tcPr>
          <w:p w14:paraId="72985C8F" w14:textId="60DD5706" w:rsidR="00740AE6" w:rsidRPr="00EE0D3A" w:rsidRDefault="00000000" w:rsidP="00782EE1">
            <w:pPr>
              <w:pStyle w:val="Compact"/>
              <w:rPr>
                <w:rFonts w:cstheme="minorHAnsi"/>
              </w:rPr>
            </w:pPr>
            <w:sdt>
              <w:sdtPr>
                <w:rPr>
                  <w:rFonts w:cstheme="minorHAnsi"/>
                </w:rPr>
                <w:id w:val="556593727"/>
                <w:placeholder>
                  <w:docPart w:val="13AA5C1B1A3D6245A256D23C4D9F3F89"/>
                </w:placeholder>
                <w:showingPlcHdr/>
                <w:text/>
              </w:sdtPr>
              <w:sdtContent>
                <w:r w:rsidR="00740AE6" w:rsidRPr="00EE0D3A">
                  <w:rPr>
                    <w:rStyle w:val="PlaceholderText"/>
                    <w:rFonts w:cstheme="minorHAnsi"/>
                    <w:color w:val="auto"/>
                    <w:highlight w:val="lightGray"/>
                  </w:rPr>
                  <w:t>Click or tap here to enter text.</w:t>
                </w:r>
              </w:sdtContent>
            </w:sdt>
          </w:p>
        </w:tc>
      </w:tr>
      <w:tr w:rsidR="00740AE6" w:rsidRPr="00EE0D3A" w14:paraId="18174CFB" w14:textId="77777777" w:rsidTr="00DD1C39">
        <w:tc>
          <w:tcPr>
            <w:tcW w:w="2905" w:type="pct"/>
            <w:shd w:val="clear" w:color="auto" w:fill="F2F2F2" w:themeFill="background1" w:themeFillShade="F2"/>
          </w:tcPr>
          <w:p w14:paraId="29476071" w14:textId="77777777" w:rsidR="00740AE6" w:rsidRPr="00EE0D3A" w:rsidRDefault="00740AE6" w:rsidP="00782EE1">
            <w:pPr>
              <w:pStyle w:val="Compact"/>
              <w:rPr>
                <w:rFonts w:cstheme="minorHAnsi"/>
                <w:color w:val="3B3B3B" w:themeColor="text1" w:themeTint="E6"/>
              </w:rPr>
            </w:pPr>
            <w:r w:rsidRPr="00EE0D3A">
              <w:rPr>
                <w:rFonts w:cstheme="minorHAnsi"/>
                <w:color w:val="3B3B3B" w:themeColor="text1" w:themeTint="E6"/>
              </w:rPr>
              <w:t>Other Substance</w:t>
            </w:r>
          </w:p>
        </w:tc>
        <w:tc>
          <w:tcPr>
            <w:tcW w:w="2095" w:type="pct"/>
            <w:shd w:val="clear" w:color="auto" w:fill="F2F2F2" w:themeFill="background1" w:themeFillShade="F2"/>
          </w:tcPr>
          <w:p w14:paraId="324B9170" w14:textId="655A6773" w:rsidR="00740AE6" w:rsidRPr="00EE0D3A" w:rsidRDefault="00000000" w:rsidP="00782EE1">
            <w:pPr>
              <w:pStyle w:val="Compact"/>
              <w:rPr>
                <w:rFonts w:cstheme="minorHAnsi"/>
              </w:rPr>
            </w:pPr>
            <w:sdt>
              <w:sdtPr>
                <w:rPr>
                  <w:rFonts w:cstheme="minorHAnsi"/>
                </w:rPr>
                <w:id w:val="-422260624"/>
                <w:placeholder>
                  <w:docPart w:val="65512BACFCF21343B436C68A77C3F262"/>
                </w:placeholder>
                <w:showingPlcHdr/>
                <w:text/>
              </w:sdtPr>
              <w:sdtContent>
                <w:r w:rsidR="00740AE6" w:rsidRPr="00EE0D3A">
                  <w:rPr>
                    <w:rStyle w:val="PlaceholderText"/>
                    <w:rFonts w:cstheme="minorHAnsi"/>
                    <w:color w:val="auto"/>
                    <w:highlight w:val="lightGray"/>
                  </w:rPr>
                  <w:t>Click or tap here to enter text.</w:t>
                </w:r>
              </w:sdtContent>
            </w:sdt>
          </w:p>
        </w:tc>
      </w:tr>
      <w:tr w:rsidR="00740AE6" w:rsidRPr="00EE0D3A" w14:paraId="74E59A57" w14:textId="77777777" w:rsidTr="00DD1C39">
        <w:tc>
          <w:tcPr>
            <w:tcW w:w="2905" w:type="pct"/>
            <w:shd w:val="clear" w:color="auto" w:fill="F2F2F2" w:themeFill="background1" w:themeFillShade="F2"/>
          </w:tcPr>
          <w:p w14:paraId="50F1041C" w14:textId="77777777" w:rsidR="00740AE6" w:rsidRPr="00EE0D3A" w:rsidRDefault="00740AE6" w:rsidP="00782EE1">
            <w:pPr>
              <w:pStyle w:val="Compact"/>
              <w:rPr>
                <w:rFonts w:cstheme="minorHAnsi"/>
                <w:color w:val="3B3B3B" w:themeColor="text1" w:themeTint="E6"/>
              </w:rPr>
            </w:pPr>
            <w:r w:rsidRPr="00EE0D3A">
              <w:rPr>
                <w:rFonts w:cstheme="minorHAnsi"/>
                <w:color w:val="3B3B3B" w:themeColor="text1" w:themeTint="E6"/>
              </w:rPr>
              <w:t>Quantity / Frequency</w:t>
            </w:r>
          </w:p>
        </w:tc>
        <w:tc>
          <w:tcPr>
            <w:tcW w:w="2095" w:type="pct"/>
            <w:shd w:val="clear" w:color="auto" w:fill="F2F2F2" w:themeFill="background1" w:themeFillShade="F2"/>
          </w:tcPr>
          <w:p w14:paraId="49379896" w14:textId="0BBFCA74" w:rsidR="00740AE6" w:rsidRPr="00EE0D3A" w:rsidRDefault="00000000" w:rsidP="00782EE1">
            <w:pPr>
              <w:pStyle w:val="Compact"/>
              <w:rPr>
                <w:rFonts w:cstheme="minorHAnsi"/>
              </w:rPr>
            </w:pPr>
            <w:sdt>
              <w:sdtPr>
                <w:rPr>
                  <w:rFonts w:cstheme="minorHAnsi"/>
                </w:rPr>
                <w:id w:val="213942267"/>
                <w:placeholder>
                  <w:docPart w:val="66043C42253AD243AFB46F01415AB2DC"/>
                </w:placeholder>
                <w:showingPlcHdr/>
                <w:text/>
              </w:sdtPr>
              <w:sdtContent>
                <w:r w:rsidR="00740AE6" w:rsidRPr="00EE0D3A">
                  <w:rPr>
                    <w:rStyle w:val="PlaceholderText"/>
                    <w:rFonts w:cstheme="minorHAnsi"/>
                    <w:color w:val="auto"/>
                    <w:highlight w:val="lightGray"/>
                  </w:rPr>
                  <w:t>Click or tap here to enter text.</w:t>
                </w:r>
              </w:sdtContent>
            </w:sdt>
          </w:p>
        </w:tc>
      </w:tr>
      <w:tr w:rsidR="00740AE6" w:rsidRPr="00EE0D3A" w14:paraId="031BD70D" w14:textId="77777777" w:rsidTr="00DD1C39">
        <w:tc>
          <w:tcPr>
            <w:tcW w:w="2905" w:type="pct"/>
            <w:shd w:val="clear" w:color="auto" w:fill="F2F2F2" w:themeFill="background1" w:themeFillShade="F2"/>
          </w:tcPr>
          <w:p w14:paraId="275EF25E" w14:textId="77777777" w:rsidR="00740AE6" w:rsidRPr="00EE0D3A" w:rsidRDefault="00740AE6" w:rsidP="00782EE1">
            <w:pPr>
              <w:pStyle w:val="Compact"/>
              <w:rPr>
                <w:rFonts w:cstheme="minorHAnsi"/>
                <w:color w:val="3B3B3B" w:themeColor="text1" w:themeTint="E6"/>
              </w:rPr>
            </w:pPr>
            <w:r w:rsidRPr="00EE0D3A">
              <w:rPr>
                <w:rFonts w:cstheme="minorHAnsi"/>
                <w:color w:val="3B3B3B" w:themeColor="text1" w:themeTint="E6"/>
              </w:rPr>
              <w:t>Legal / Corrections / Child Protection / IVO</w:t>
            </w:r>
          </w:p>
        </w:tc>
        <w:tc>
          <w:tcPr>
            <w:tcW w:w="2095" w:type="pct"/>
            <w:shd w:val="clear" w:color="auto" w:fill="F2F2F2" w:themeFill="background1" w:themeFillShade="F2"/>
          </w:tcPr>
          <w:p w14:paraId="0084D63F" w14:textId="5F4DA715" w:rsidR="00740AE6" w:rsidRPr="00EE0D3A" w:rsidRDefault="00000000" w:rsidP="00782EE1">
            <w:pPr>
              <w:pStyle w:val="Compact"/>
              <w:rPr>
                <w:rFonts w:cstheme="minorHAnsi"/>
              </w:rPr>
            </w:pPr>
            <w:sdt>
              <w:sdtPr>
                <w:rPr>
                  <w:rFonts w:cstheme="minorHAnsi"/>
                </w:rPr>
                <w:id w:val="-1135252145"/>
                <w:placeholder>
                  <w:docPart w:val="0EBD0D218689854998E490B794FD15B3"/>
                </w:placeholder>
                <w:showingPlcHdr/>
                <w:text/>
              </w:sdtPr>
              <w:sdtContent>
                <w:r w:rsidR="00740AE6" w:rsidRPr="00EE0D3A">
                  <w:rPr>
                    <w:rStyle w:val="PlaceholderText"/>
                    <w:rFonts w:cstheme="minorHAnsi"/>
                    <w:color w:val="auto"/>
                    <w:highlight w:val="lightGray"/>
                  </w:rPr>
                  <w:t>Click or tap here to enter text.</w:t>
                </w:r>
              </w:sdtContent>
            </w:sdt>
          </w:p>
        </w:tc>
      </w:tr>
    </w:tbl>
    <w:p w14:paraId="5E15CEFC" w14:textId="77777777" w:rsidR="00740AE6" w:rsidRPr="00DF2042" w:rsidRDefault="00740AE6" w:rsidP="006869F4">
      <w:pPr>
        <w:pStyle w:val="Heading3"/>
        <w:rPr>
          <w:rFonts w:cstheme="minorHAnsi"/>
          <w:color w:val="auto"/>
        </w:rPr>
      </w:pPr>
      <w:r w:rsidRPr="00DF2042">
        <w:rPr>
          <w:rFonts w:cstheme="minorHAnsi"/>
          <w:color w:val="auto"/>
        </w:rPr>
        <w:t>Current Medication</w:t>
      </w:r>
    </w:p>
    <w:p w14:paraId="05B286E8" w14:textId="2D9B5D68" w:rsidR="00740AE6" w:rsidRPr="00EE0D3A" w:rsidRDefault="00000000" w:rsidP="00740AE6">
      <w:pPr>
        <w:pStyle w:val="FirstParagraph"/>
        <w:rPr>
          <w:rFonts w:cstheme="minorHAnsi"/>
        </w:rPr>
      </w:pPr>
      <w:sdt>
        <w:sdtPr>
          <w:rPr>
            <w:rFonts w:cstheme="minorHAnsi"/>
            <w:color w:val="3B3B3B" w:themeColor="text1" w:themeTint="E6"/>
          </w:rPr>
          <w:id w:val="-128314339"/>
          <w14:checkbox>
            <w14:checked w14:val="0"/>
            <w14:checkedState w14:val="2612" w14:font="MS Gothic"/>
            <w14:uncheckedState w14:val="2610" w14:font="MS Gothic"/>
          </w14:checkbox>
        </w:sdtPr>
        <w:sdtContent>
          <w:r w:rsidR="00F93F17">
            <w:rPr>
              <w:rFonts w:ascii="MS Gothic" w:eastAsia="MS Gothic" w:hAnsi="MS Gothic" w:cstheme="minorHAnsi" w:hint="eastAsia"/>
              <w:color w:val="3B3B3B" w:themeColor="text1" w:themeTint="E6"/>
            </w:rPr>
            <w:t>☐</w:t>
          </w:r>
        </w:sdtContent>
      </w:sdt>
      <w:r w:rsidR="00740AE6" w:rsidRPr="00EE0D3A">
        <w:rPr>
          <w:rFonts w:cstheme="minorHAnsi"/>
        </w:rPr>
        <w:t xml:space="preserve"> Antidepressants</w:t>
      </w:r>
      <w:r w:rsidR="00740AE6" w:rsidRPr="00EE0D3A">
        <w:rPr>
          <w:rFonts w:cstheme="minorHAnsi"/>
        </w:rPr>
        <w:br/>
      </w:r>
      <w:sdt>
        <w:sdtPr>
          <w:rPr>
            <w:rFonts w:cstheme="minorHAnsi"/>
            <w:color w:val="3B3B3B" w:themeColor="text1" w:themeTint="E6"/>
          </w:rPr>
          <w:id w:val="1460229190"/>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r w:rsidR="00740AE6" w:rsidRPr="00EE0D3A">
        <w:rPr>
          <w:rFonts w:cstheme="minorHAnsi"/>
        </w:rPr>
        <w:t xml:space="preserve"> Antipsychotics</w:t>
      </w:r>
      <w:r w:rsidR="00740AE6" w:rsidRPr="00EE0D3A">
        <w:rPr>
          <w:rFonts w:cstheme="minorHAnsi"/>
        </w:rPr>
        <w:br/>
      </w:r>
      <w:sdt>
        <w:sdtPr>
          <w:rPr>
            <w:rFonts w:cstheme="minorHAnsi"/>
            <w:color w:val="3B3B3B" w:themeColor="text1" w:themeTint="E6"/>
          </w:rPr>
          <w:id w:val="1878274133"/>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r w:rsidR="00740AE6" w:rsidRPr="00EE0D3A">
        <w:rPr>
          <w:rFonts w:cstheme="minorHAnsi"/>
        </w:rPr>
        <w:t xml:space="preserve"> Anxiolytics</w:t>
      </w:r>
      <w:r w:rsidR="00740AE6" w:rsidRPr="00EE0D3A">
        <w:rPr>
          <w:rFonts w:cstheme="minorHAnsi"/>
        </w:rPr>
        <w:br/>
      </w:r>
      <w:sdt>
        <w:sdtPr>
          <w:rPr>
            <w:rFonts w:cstheme="minorHAnsi"/>
            <w:color w:val="3B3B3B" w:themeColor="text1" w:themeTint="E6"/>
          </w:rPr>
          <w:id w:val="-306788951"/>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r w:rsidR="00740AE6" w:rsidRPr="00EE0D3A">
        <w:rPr>
          <w:rFonts w:cstheme="minorHAnsi"/>
        </w:rPr>
        <w:t xml:space="preserve"> Psychostimulants</w:t>
      </w:r>
      <w:r w:rsidR="00740AE6" w:rsidRPr="00EE0D3A">
        <w:rPr>
          <w:rFonts w:cstheme="minorHAnsi"/>
        </w:rPr>
        <w:br/>
      </w:r>
      <w:sdt>
        <w:sdtPr>
          <w:rPr>
            <w:rFonts w:cstheme="minorHAnsi"/>
            <w:color w:val="3B3B3B" w:themeColor="text1" w:themeTint="E6"/>
          </w:rPr>
          <w:id w:val="1657719746"/>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r w:rsidR="00740AE6" w:rsidRPr="00EE0D3A">
        <w:rPr>
          <w:rFonts w:cstheme="minorHAnsi"/>
        </w:rPr>
        <w:t xml:space="preserve"> Hypnotics</w:t>
      </w:r>
    </w:p>
    <w:p w14:paraId="114BEE72" w14:textId="7C8EA0CD" w:rsidR="001C7373" w:rsidRPr="00EE0D3A" w:rsidRDefault="001C7373" w:rsidP="001C7373">
      <w:pPr>
        <w:pStyle w:val="FirstParagraph"/>
        <w:rPr>
          <w:rFonts w:cstheme="minorHAnsi"/>
          <w:color w:val="3B3B3B" w:themeColor="text1" w:themeTint="E6"/>
        </w:rPr>
      </w:pPr>
      <w:r w:rsidRPr="00EE0D3A">
        <w:rPr>
          <w:rFonts w:cstheme="minorHAnsi"/>
          <w:color w:val="3B3B3B" w:themeColor="text1" w:themeTint="E6"/>
        </w:rPr>
        <w:t>Medication Details:</w:t>
      </w:r>
    </w:p>
    <w:p w14:paraId="29073B38" w14:textId="77777777" w:rsidR="001C7373" w:rsidRPr="00EE0D3A" w:rsidRDefault="00000000" w:rsidP="001C7373">
      <w:pPr>
        <w:rPr>
          <w:rFonts w:cstheme="minorHAnsi"/>
          <w:sz w:val="24"/>
          <w:szCs w:val="24"/>
        </w:rPr>
      </w:pPr>
      <w:sdt>
        <w:sdtPr>
          <w:rPr>
            <w:rFonts w:cstheme="minorHAnsi"/>
            <w:sz w:val="24"/>
            <w:szCs w:val="24"/>
            <w:lang w:val="en-US"/>
          </w:rPr>
          <w:id w:val="-996029269"/>
          <w:placeholder>
            <w:docPart w:val="607E0F80F9955B41B4FB6D8179FB708A"/>
          </w:placeholder>
          <w:showingPlcHdr/>
          <w:text/>
        </w:sdtPr>
        <w:sdtContent>
          <w:r w:rsidR="001C7373" w:rsidRPr="00EE0D3A">
            <w:rPr>
              <w:rStyle w:val="PlaceholderText"/>
              <w:rFonts w:cstheme="minorHAnsi"/>
              <w:color w:val="auto"/>
              <w:sz w:val="24"/>
              <w:szCs w:val="24"/>
              <w:highlight w:val="lightGray"/>
            </w:rPr>
            <w:t>Click or tap here to enter text.</w:t>
          </w:r>
        </w:sdtContent>
      </w:sdt>
      <w:r w:rsidR="001C7373" w:rsidRPr="00EE0D3A">
        <w:rPr>
          <w:rFonts w:cstheme="minorHAnsi"/>
          <w:noProof/>
          <w:sz w:val="24"/>
          <w:szCs w:val="24"/>
        </w:rPr>
        <w:t xml:space="preserve"> </w:t>
      </w:r>
    </w:p>
    <w:p w14:paraId="44427538" w14:textId="13F1B06A" w:rsidR="00C777DB" w:rsidRPr="00E770E4" w:rsidRDefault="00C777DB" w:rsidP="00BC121C">
      <w:pPr>
        <w:pStyle w:val="Heading2"/>
        <w:spacing w:before="360" w:after="120"/>
        <w:rPr>
          <w:rFonts w:asciiTheme="minorHAnsi" w:hAnsiTheme="minorHAnsi" w:cstheme="minorHAnsi"/>
          <w:b/>
          <w:bCs/>
          <w:color w:val="4C94D8" w:themeColor="text2" w:themeTint="80"/>
          <w:sz w:val="28"/>
          <w:szCs w:val="28"/>
        </w:rPr>
      </w:pPr>
      <w:r w:rsidRPr="00E770E4">
        <w:rPr>
          <w:rFonts w:asciiTheme="minorHAnsi" w:hAnsiTheme="minorHAnsi" w:cstheme="minorHAnsi"/>
          <w:b/>
          <w:bCs/>
          <w:color w:val="4C94D8" w:themeColor="text2" w:themeTint="80"/>
          <w:sz w:val="28"/>
          <w:szCs w:val="28"/>
        </w:rPr>
        <w:t>Risk Summary</w:t>
      </w:r>
    </w:p>
    <w:tbl>
      <w:tblPr>
        <w:tblStyle w:val="Table"/>
        <w:tblW w:w="5000" w:type="pct"/>
        <w:shd w:val="clear" w:color="auto" w:fill="FAE2D5" w:themeFill="accent2" w:themeFillTint="33"/>
        <w:tblLook w:val="0020" w:firstRow="1" w:lastRow="0" w:firstColumn="0" w:lastColumn="0" w:noHBand="0" w:noVBand="0"/>
      </w:tblPr>
      <w:tblGrid>
        <w:gridCol w:w="3808"/>
        <w:gridCol w:w="774"/>
        <w:gridCol w:w="704"/>
        <w:gridCol w:w="4460"/>
      </w:tblGrid>
      <w:tr w:rsidR="00C777DB" w:rsidRPr="00EE0D3A" w14:paraId="50CF7B42" w14:textId="77777777" w:rsidTr="00E6347A">
        <w:trPr>
          <w:cnfStyle w:val="100000000000" w:firstRow="1" w:lastRow="0" w:firstColumn="0" w:lastColumn="0" w:oddVBand="0" w:evenVBand="0" w:oddHBand="0" w:evenHBand="0" w:firstRowFirstColumn="0" w:firstRowLastColumn="0" w:lastRowFirstColumn="0" w:lastRowLastColumn="0"/>
          <w:tblHeader/>
        </w:trPr>
        <w:tc>
          <w:tcPr>
            <w:tcW w:w="1954" w:type="pct"/>
            <w:tcBorders>
              <w:bottom w:val="none" w:sz="0" w:space="0" w:color="auto"/>
            </w:tcBorders>
            <w:shd w:val="clear" w:color="auto" w:fill="FAE2D5" w:themeFill="accent2" w:themeFillTint="33"/>
          </w:tcPr>
          <w:p w14:paraId="7EDE0FFC" w14:textId="257AC0E9" w:rsidR="00C777DB" w:rsidRPr="00EE0D3A" w:rsidRDefault="00C777DB" w:rsidP="00782EE1">
            <w:pPr>
              <w:pStyle w:val="Compact"/>
              <w:rPr>
                <w:rFonts w:cstheme="minorHAnsi"/>
                <w:b/>
                <w:bCs/>
              </w:rPr>
            </w:pPr>
          </w:p>
        </w:tc>
        <w:tc>
          <w:tcPr>
            <w:tcW w:w="397" w:type="pct"/>
            <w:tcBorders>
              <w:bottom w:val="none" w:sz="0" w:space="0" w:color="auto"/>
            </w:tcBorders>
            <w:shd w:val="clear" w:color="auto" w:fill="FAE2D5" w:themeFill="accent2" w:themeFillTint="33"/>
          </w:tcPr>
          <w:p w14:paraId="28182C69" w14:textId="77777777" w:rsidR="00C777DB" w:rsidRPr="00EE0D3A" w:rsidRDefault="00C777DB" w:rsidP="00782EE1">
            <w:pPr>
              <w:pStyle w:val="Compact"/>
              <w:rPr>
                <w:rFonts w:cstheme="minorHAnsi"/>
                <w:b/>
                <w:bCs/>
              </w:rPr>
            </w:pPr>
            <w:r w:rsidRPr="00EE0D3A">
              <w:rPr>
                <w:rFonts w:cstheme="minorHAnsi"/>
                <w:b/>
                <w:bCs/>
              </w:rPr>
              <w:t>Yes</w:t>
            </w:r>
          </w:p>
        </w:tc>
        <w:tc>
          <w:tcPr>
            <w:tcW w:w="361" w:type="pct"/>
            <w:tcBorders>
              <w:bottom w:val="none" w:sz="0" w:space="0" w:color="auto"/>
            </w:tcBorders>
            <w:shd w:val="clear" w:color="auto" w:fill="FAE2D5" w:themeFill="accent2" w:themeFillTint="33"/>
          </w:tcPr>
          <w:p w14:paraId="426C8758" w14:textId="77777777" w:rsidR="00C777DB" w:rsidRPr="00EE0D3A" w:rsidRDefault="00C777DB" w:rsidP="00782EE1">
            <w:pPr>
              <w:pStyle w:val="Compact"/>
              <w:rPr>
                <w:rFonts w:cstheme="minorHAnsi"/>
                <w:b/>
                <w:bCs/>
              </w:rPr>
            </w:pPr>
            <w:r w:rsidRPr="00EE0D3A">
              <w:rPr>
                <w:rFonts w:cstheme="minorHAnsi"/>
                <w:b/>
                <w:bCs/>
              </w:rPr>
              <w:t>No</w:t>
            </w:r>
          </w:p>
        </w:tc>
        <w:tc>
          <w:tcPr>
            <w:tcW w:w="2288" w:type="pct"/>
            <w:tcBorders>
              <w:bottom w:val="none" w:sz="0" w:space="0" w:color="auto"/>
            </w:tcBorders>
            <w:shd w:val="clear" w:color="auto" w:fill="FAE2D5" w:themeFill="accent2" w:themeFillTint="33"/>
          </w:tcPr>
          <w:p w14:paraId="58911495" w14:textId="77777777" w:rsidR="00C777DB" w:rsidRPr="00EE0D3A" w:rsidRDefault="00C777DB" w:rsidP="00782EE1">
            <w:pPr>
              <w:pStyle w:val="Compact"/>
              <w:rPr>
                <w:rFonts w:cstheme="minorHAnsi"/>
                <w:b/>
                <w:bCs/>
              </w:rPr>
            </w:pPr>
            <w:r w:rsidRPr="00EE0D3A">
              <w:rPr>
                <w:rFonts w:cstheme="minorHAnsi"/>
                <w:b/>
                <w:bCs/>
              </w:rPr>
              <w:t>Details</w:t>
            </w:r>
          </w:p>
        </w:tc>
      </w:tr>
      <w:tr w:rsidR="00C777DB" w:rsidRPr="00EE0D3A" w14:paraId="05330000" w14:textId="77777777" w:rsidTr="00E6347A">
        <w:tc>
          <w:tcPr>
            <w:tcW w:w="1954" w:type="pct"/>
            <w:shd w:val="clear" w:color="auto" w:fill="FAE2D5" w:themeFill="accent2" w:themeFillTint="33"/>
          </w:tcPr>
          <w:p w14:paraId="42B878BB" w14:textId="77777777" w:rsidR="00C777DB" w:rsidRPr="00EE0D3A" w:rsidRDefault="00C777DB" w:rsidP="00782EE1">
            <w:pPr>
              <w:pStyle w:val="Compact"/>
              <w:rPr>
                <w:rFonts w:cstheme="minorHAnsi"/>
                <w:color w:val="3B3B3B" w:themeColor="text1" w:themeTint="E6"/>
              </w:rPr>
            </w:pPr>
            <w:r w:rsidRPr="00EE0D3A">
              <w:rPr>
                <w:rFonts w:cstheme="minorHAnsi"/>
                <w:color w:val="3B3B3B" w:themeColor="text1" w:themeTint="E6"/>
              </w:rPr>
              <w:t>Current suicidal ideation</w:t>
            </w:r>
          </w:p>
        </w:tc>
        <w:tc>
          <w:tcPr>
            <w:tcW w:w="397" w:type="pct"/>
            <w:shd w:val="clear" w:color="auto" w:fill="FAE2D5" w:themeFill="accent2" w:themeFillTint="33"/>
          </w:tcPr>
          <w:p w14:paraId="39FC6B09" w14:textId="1596D34C" w:rsidR="00C777DB" w:rsidRPr="00EE0D3A" w:rsidRDefault="00000000" w:rsidP="00782EE1">
            <w:pPr>
              <w:pStyle w:val="Compact"/>
              <w:rPr>
                <w:rFonts w:cstheme="minorHAnsi"/>
              </w:rPr>
            </w:pPr>
            <w:sdt>
              <w:sdtPr>
                <w:rPr>
                  <w:rFonts w:cstheme="minorHAnsi"/>
                  <w:color w:val="3B3B3B" w:themeColor="text1" w:themeTint="E6"/>
                </w:rPr>
                <w:id w:val="1013883278"/>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361" w:type="pct"/>
            <w:shd w:val="clear" w:color="auto" w:fill="FAE2D5" w:themeFill="accent2" w:themeFillTint="33"/>
          </w:tcPr>
          <w:p w14:paraId="23A30E97" w14:textId="772EF02F" w:rsidR="00C777DB" w:rsidRPr="00EE0D3A" w:rsidRDefault="00000000" w:rsidP="00782EE1">
            <w:pPr>
              <w:pStyle w:val="Compact"/>
              <w:rPr>
                <w:rFonts w:cstheme="minorHAnsi"/>
              </w:rPr>
            </w:pPr>
            <w:sdt>
              <w:sdtPr>
                <w:rPr>
                  <w:rFonts w:cstheme="minorHAnsi"/>
                  <w:color w:val="3B3B3B" w:themeColor="text1" w:themeTint="E6"/>
                </w:rPr>
                <w:id w:val="-590541282"/>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2288" w:type="pct"/>
            <w:shd w:val="clear" w:color="auto" w:fill="FAE2D5" w:themeFill="accent2" w:themeFillTint="33"/>
          </w:tcPr>
          <w:p w14:paraId="417373EC" w14:textId="1078B9AF" w:rsidR="00C777DB" w:rsidRPr="00EE0D3A" w:rsidRDefault="00000000" w:rsidP="00782EE1">
            <w:pPr>
              <w:pStyle w:val="Compact"/>
              <w:rPr>
                <w:rFonts w:cstheme="minorHAnsi"/>
              </w:rPr>
            </w:pPr>
            <w:sdt>
              <w:sdtPr>
                <w:rPr>
                  <w:rFonts w:cstheme="minorHAnsi"/>
                </w:rPr>
                <w:id w:val="-2097549155"/>
                <w:placeholder>
                  <w:docPart w:val="CA1DBB0DC7A82045BBE20BDCF3EC2443"/>
                </w:placeholder>
                <w:showingPlcHdr/>
                <w:text/>
              </w:sdtPr>
              <w:sdtContent>
                <w:r w:rsidR="00C777DB" w:rsidRPr="00EE0D3A">
                  <w:rPr>
                    <w:rStyle w:val="PlaceholderText"/>
                    <w:rFonts w:cstheme="minorHAnsi"/>
                    <w:color w:val="auto"/>
                    <w:highlight w:val="lightGray"/>
                  </w:rPr>
                  <w:t>Click or tap here to enter text.</w:t>
                </w:r>
              </w:sdtContent>
            </w:sdt>
          </w:p>
        </w:tc>
      </w:tr>
      <w:tr w:rsidR="00C777DB" w:rsidRPr="00EE0D3A" w14:paraId="5B068E51" w14:textId="77777777" w:rsidTr="00E6347A">
        <w:tc>
          <w:tcPr>
            <w:tcW w:w="1954" w:type="pct"/>
            <w:shd w:val="clear" w:color="auto" w:fill="FAE2D5" w:themeFill="accent2" w:themeFillTint="33"/>
          </w:tcPr>
          <w:p w14:paraId="1093BC9F" w14:textId="77777777" w:rsidR="00C777DB" w:rsidRPr="00EE0D3A" w:rsidRDefault="00C777DB" w:rsidP="00782EE1">
            <w:pPr>
              <w:pStyle w:val="Compact"/>
              <w:rPr>
                <w:rFonts w:cstheme="minorHAnsi"/>
                <w:color w:val="3B3B3B" w:themeColor="text1" w:themeTint="E6"/>
              </w:rPr>
            </w:pPr>
            <w:r w:rsidRPr="00EE0D3A">
              <w:rPr>
                <w:rFonts w:cstheme="minorHAnsi"/>
                <w:color w:val="3B3B3B" w:themeColor="text1" w:themeTint="E6"/>
              </w:rPr>
              <w:t>Recent suicide attempt</w:t>
            </w:r>
          </w:p>
        </w:tc>
        <w:tc>
          <w:tcPr>
            <w:tcW w:w="397" w:type="pct"/>
            <w:shd w:val="clear" w:color="auto" w:fill="FAE2D5" w:themeFill="accent2" w:themeFillTint="33"/>
          </w:tcPr>
          <w:p w14:paraId="0EB7D138" w14:textId="2656AD6F" w:rsidR="00C777DB" w:rsidRPr="00EE0D3A" w:rsidRDefault="00000000" w:rsidP="00782EE1">
            <w:pPr>
              <w:pStyle w:val="Compact"/>
              <w:rPr>
                <w:rFonts w:cstheme="minorHAnsi"/>
              </w:rPr>
            </w:pPr>
            <w:sdt>
              <w:sdtPr>
                <w:rPr>
                  <w:rFonts w:cstheme="minorHAnsi"/>
                  <w:color w:val="3B3B3B" w:themeColor="text1" w:themeTint="E6"/>
                </w:rPr>
                <w:id w:val="-1791824421"/>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361" w:type="pct"/>
            <w:shd w:val="clear" w:color="auto" w:fill="FAE2D5" w:themeFill="accent2" w:themeFillTint="33"/>
          </w:tcPr>
          <w:p w14:paraId="3CE20053" w14:textId="21512422" w:rsidR="00C777DB" w:rsidRPr="00EE0D3A" w:rsidRDefault="00000000" w:rsidP="00782EE1">
            <w:pPr>
              <w:pStyle w:val="Compact"/>
              <w:rPr>
                <w:rFonts w:cstheme="minorHAnsi"/>
              </w:rPr>
            </w:pPr>
            <w:sdt>
              <w:sdtPr>
                <w:rPr>
                  <w:rFonts w:cstheme="minorHAnsi"/>
                  <w:color w:val="3B3B3B" w:themeColor="text1" w:themeTint="E6"/>
                </w:rPr>
                <w:id w:val="1645389282"/>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2288" w:type="pct"/>
            <w:shd w:val="clear" w:color="auto" w:fill="FAE2D5" w:themeFill="accent2" w:themeFillTint="33"/>
          </w:tcPr>
          <w:p w14:paraId="453345B8" w14:textId="6E8D86D5" w:rsidR="00C777DB" w:rsidRPr="00EE0D3A" w:rsidRDefault="00000000" w:rsidP="00782EE1">
            <w:pPr>
              <w:pStyle w:val="Compact"/>
              <w:rPr>
                <w:rFonts w:cstheme="minorHAnsi"/>
              </w:rPr>
            </w:pPr>
            <w:sdt>
              <w:sdtPr>
                <w:rPr>
                  <w:rFonts w:cstheme="minorHAnsi"/>
                </w:rPr>
                <w:id w:val="589435192"/>
                <w:placeholder>
                  <w:docPart w:val="962F3EA071C39C42A4BC4A58B17082B6"/>
                </w:placeholder>
                <w:showingPlcHdr/>
                <w:text/>
              </w:sdtPr>
              <w:sdtContent>
                <w:r w:rsidR="00C777DB" w:rsidRPr="00EE0D3A">
                  <w:rPr>
                    <w:rStyle w:val="PlaceholderText"/>
                    <w:rFonts w:cstheme="minorHAnsi"/>
                    <w:color w:val="auto"/>
                    <w:highlight w:val="lightGray"/>
                  </w:rPr>
                  <w:t>Click or tap here to enter text.</w:t>
                </w:r>
              </w:sdtContent>
            </w:sdt>
          </w:p>
        </w:tc>
      </w:tr>
      <w:tr w:rsidR="00C777DB" w:rsidRPr="00EE0D3A" w14:paraId="0B4AD940" w14:textId="77777777" w:rsidTr="00E6347A">
        <w:tc>
          <w:tcPr>
            <w:tcW w:w="1954" w:type="pct"/>
            <w:shd w:val="clear" w:color="auto" w:fill="FAE2D5" w:themeFill="accent2" w:themeFillTint="33"/>
          </w:tcPr>
          <w:p w14:paraId="258E978A" w14:textId="77777777" w:rsidR="00C777DB" w:rsidRPr="00EE0D3A" w:rsidRDefault="00C777DB" w:rsidP="00782EE1">
            <w:pPr>
              <w:pStyle w:val="Compact"/>
              <w:rPr>
                <w:rFonts w:cstheme="minorHAnsi"/>
                <w:color w:val="3B3B3B" w:themeColor="text1" w:themeTint="E6"/>
              </w:rPr>
            </w:pPr>
            <w:r w:rsidRPr="00EE0D3A">
              <w:rPr>
                <w:rFonts w:cstheme="minorHAnsi"/>
                <w:color w:val="3B3B3B" w:themeColor="text1" w:themeTint="E6"/>
              </w:rPr>
              <w:t>Self-harm concerns</w:t>
            </w:r>
          </w:p>
        </w:tc>
        <w:tc>
          <w:tcPr>
            <w:tcW w:w="397" w:type="pct"/>
            <w:shd w:val="clear" w:color="auto" w:fill="FAE2D5" w:themeFill="accent2" w:themeFillTint="33"/>
          </w:tcPr>
          <w:p w14:paraId="6A584200" w14:textId="6A64FFEE" w:rsidR="00C777DB" w:rsidRPr="00EE0D3A" w:rsidRDefault="00000000" w:rsidP="00782EE1">
            <w:pPr>
              <w:pStyle w:val="Compact"/>
              <w:rPr>
                <w:rFonts w:cstheme="minorHAnsi"/>
              </w:rPr>
            </w:pPr>
            <w:sdt>
              <w:sdtPr>
                <w:rPr>
                  <w:rFonts w:cstheme="minorHAnsi"/>
                  <w:color w:val="3B3B3B" w:themeColor="text1" w:themeTint="E6"/>
                </w:rPr>
                <w:id w:val="530611597"/>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361" w:type="pct"/>
            <w:shd w:val="clear" w:color="auto" w:fill="FAE2D5" w:themeFill="accent2" w:themeFillTint="33"/>
          </w:tcPr>
          <w:p w14:paraId="56E8F508" w14:textId="23FC9C9D" w:rsidR="00C777DB" w:rsidRPr="00EE0D3A" w:rsidRDefault="00000000" w:rsidP="00782EE1">
            <w:pPr>
              <w:pStyle w:val="Compact"/>
              <w:rPr>
                <w:rFonts w:cstheme="minorHAnsi"/>
              </w:rPr>
            </w:pPr>
            <w:sdt>
              <w:sdtPr>
                <w:rPr>
                  <w:rFonts w:cstheme="minorHAnsi"/>
                  <w:color w:val="3B3B3B" w:themeColor="text1" w:themeTint="E6"/>
                </w:rPr>
                <w:id w:val="-748498295"/>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2288" w:type="pct"/>
            <w:shd w:val="clear" w:color="auto" w:fill="FAE2D5" w:themeFill="accent2" w:themeFillTint="33"/>
          </w:tcPr>
          <w:p w14:paraId="420D177C" w14:textId="63B76463" w:rsidR="00C777DB" w:rsidRPr="00EE0D3A" w:rsidRDefault="00000000" w:rsidP="00782EE1">
            <w:pPr>
              <w:pStyle w:val="Compact"/>
              <w:rPr>
                <w:rFonts w:cstheme="minorHAnsi"/>
              </w:rPr>
            </w:pPr>
            <w:sdt>
              <w:sdtPr>
                <w:rPr>
                  <w:rFonts w:cstheme="minorHAnsi"/>
                </w:rPr>
                <w:id w:val="-2131705471"/>
                <w:placeholder>
                  <w:docPart w:val="A58A4CF40B69574CBA1048D15E527B3E"/>
                </w:placeholder>
                <w:showingPlcHdr/>
                <w:text/>
              </w:sdtPr>
              <w:sdtContent>
                <w:r w:rsidR="00C777DB" w:rsidRPr="00EE0D3A">
                  <w:rPr>
                    <w:rStyle w:val="PlaceholderText"/>
                    <w:rFonts w:cstheme="minorHAnsi"/>
                    <w:color w:val="auto"/>
                    <w:highlight w:val="lightGray"/>
                  </w:rPr>
                  <w:t>Click or tap here to enter text.</w:t>
                </w:r>
              </w:sdtContent>
            </w:sdt>
          </w:p>
        </w:tc>
      </w:tr>
      <w:tr w:rsidR="00C777DB" w:rsidRPr="00EE0D3A" w14:paraId="130923FB" w14:textId="77777777" w:rsidTr="00E6347A">
        <w:tc>
          <w:tcPr>
            <w:tcW w:w="1954" w:type="pct"/>
            <w:shd w:val="clear" w:color="auto" w:fill="FAE2D5" w:themeFill="accent2" w:themeFillTint="33"/>
          </w:tcPr>
          <w:p w14:paraId="517D20A0" w14:textId="77777777" w:rsidR="00C777DB" w:rsidRPr="00EE0D3A" w:rsidRDefault="00C777DB" w:rsidP="00782EE1">
            <w:pPr>
              <w:pStyle w:val="Compact"/>
              <w:rPr>
                <w:rFonts w:cstheme="minorHAnsi"/>
                <w:color w:val="3B3B3B" w:themeColor="text1" w:themeTint="E6"/>
              </w:rPr>
            </w:pPr>
            <w:r w:rsidRPr="00EE0D3A">
              <w:rPr>
                <w:rFonts w:cstheme="minorHAnsi"/>
                <w:color w:val="3B3B3B" w:themeColor="text1" w:themeTint="E6"/>
              </w:rPr>
              <w:t>Violence / aggression risk</w:t>
            </w:r>
          </w:p>
        </w:tc>
        <w:tc>
          <w:tcPr>
            <w:tcW w:w="397" w:type="pct"/>
            <w:shd w:val="clear" w:color="auto" w:fill="FAE2D5" w:themeFill="accent2" w:themeFillTint="33"/>
          </w:tcPr>
          <w:p w14:paraId="485972B1" w14:textId="586100F7" w:rsidR="00C777DB" w:rsidRPr="00EE0D3A" w:rsidRDefault="00000000" w:rsidP="00782EE1">
            <w:pPr>
              <w:pStyle w:val="Compact"/>
              <w:rPr>
                <w:rFonts w:cstheme="minorHAnsi"/>
              </w:rPr>
            </w:pPr>
            <w:sdt>
              <w:sdtPr>
                <w:rPr>
                  <w:rFonts w:cstheme="minorHAnsi"/>
                  <w:color w:val="3B3B3B" w:themeColor="text1" w:themeTint="E6"/>
                </w:rPr>
                <w:id w:val="306211193"/>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361" w:type="pct"/>
            <w:shd w:val="clear" w:color="auto" w:fill="FAE2D5" w:themeFill="accent2" w:themeFillTint="33"/>
          </w:tcPr>
          <w:p w14:paraId="2A91BE9A" w14:textId="4102FDF0" w:rsidR="00C777DB" w:rsidRPr="00EE0D3A" w:rsidRDefault="00000000" w:rsidP="00782EE1">
            <w:pPr>
              <w:pStyle w:val="Compact"/>
              <w:rPr>
                <w:rFonts w:cstheme="minorHAnsi"/>
              </w:rPr>
            </w:pPr>
            <w:sdt>
              <w:sdtPr>
                <w:rPr>
                  <w:rFonts w:cstheme="minorHAnsi"/>
                  <w:color w:val="3B3B3B" w:themeColor="text1" w:themeTint="E6"/>
                </w:rPr>
                <w:id w:val="368108079"/>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2288" w:type="pct"/>
            <w:shd w:val="clear" w:color="auto" w:fill="FAE2D5" w:themeFill="accent2" w:themeFillTint="33"/>
          </w:tcPr>
          <w:p w14:paraId="3449ECAB" w14:textId="060AC003" w:rsidR="00C777DB" w:rsidRPr="00EE0D3A" w:rsidRDefault="00000000" w:rsidP="00782EE1">
            <w:pPr>
              <w:pStyle w:val="Compact"/>
              <w:rPr>
                <w:rFonts w:cstheme="minorHAnsi"/>
              </w:rPr>
            </w:pPr>
            <w:sdt>
              <w:sdtPr>
                <w:rPr>
                  <w:rFonts w:cstheme="minorHAnsi"/>
                </w:rPr>
                <w:id w:val="-852415997"/>
                <w:placeholder>
                  <w:docPart w:val="64E95E079F24384C8AB3DB04D5A14EB8"/>
                </w:placeholder>
                <w:showingPlcHdr/>
                <w:text/>
              </w:sdtPr>
              <w:sdtContent>
                <w:r w:rsidR="00C777DB" w:rsidRPr="00EE0D3A">
                  <w:rPr>
                    <w:rStyle w:val="PlaceholderText"/>
                    <w:rFonts w:cstheme="minorHAnsi"/>
                    <w:color w:val="auto"/>
                    <w:highlight w:val="lightGray"/>
                  </w:rPr>
                  <w:t>Click or tap here to enter text.</w:t>
                </w:r>
              </w:sdtContent>
            </w:sdt>
          </w:p>
        </w:tc>
      </w:tr>
      <w:tr w:rsidR="00C777DB" w:rsidRPr="00EE0D3A" w14:paraId="03D8D834" w14:textId="77777777" w:rsidTr="00E6347A">
        <w:tc>
          <w:tcPr>
            <w:tcW w:w="1954" w:type="pct"/>
            <w:shd w:val="clear" w:color="auto" w:fill="FAE2D5" w:themeFill="accent2" w:themeFillTint="33"/>
          </w:tcPr>
          <w:p w14:paraId="60B60F13" w14:textId="77777777" w:rsidR="00C777DB" w:rsidRPr="00EE0D3A" w:rsidRDefault="00C777DB" w:rsidP="00782EE1">
            <w:pPr>
              <w:pStyle w:val="Compact"/>
              <w:rPr>
                <w:rFonts w:cstheme="minorHAnsi"/>
                <w:color w:val="3B3B3B" w:themeColor="text1" w:themeTint="E6"/>
              </w:rPr>
            </w:pPr>
            <w:r w:rsidRPr="00EE0D3A">
              <w:rPr>
                <w:rFonts w:cstheme="minorHAnsi"/>
                <w:color w:val="3B3B3B" w:themeColor="text1" w:themeTint="E6"/>
              </w:rPr>
              <w:t>Child safety concerns</w:t>
            </w:r>
          </w:p>
        </w:tc>
        <w:tc>
          <w:tcPr>
            <w:tcW w:w="397" w:type="pct"/>
            <w:shd w:val="clear" w:color="auto" w:fill="FAE2D5" w:themeFill="accent2" w:themeFillTint="33"/>
          </w:tcPr>
          <w:p w14:paraId="436D4343" w14:textId="5F93A014" w:rsidR="00C777DB" w:rsidRPr="00EE0D3A" w:rsidRDefault="00000000" w:rsidP="00782EE1">
            <w:pPr>
              <w:pStyle w:val="Compact"/>
              <w:rPr>
                <w:rFonts w:cstheme="minorHAnsi"/>
              </w:rPr>
            </w:pPr>
            <w:sdt>
              <w:sdtPr>
                <w:rPr>
                  <w:rFonts w:cstheme="minorHAnsi"/>
                  <w:color w:val="3B3B3B" w:themeColor="text1" w:themeTint="E6"/>
                </w:rPr>
                <w:id w:val="-1490856894"/>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361" w:type="pct"/>
            <w:shd w:val="clear" w:color="auto" w:fill="FAE2D5" w:themeFill="accent2" w:themeFillTint="33"/>
          </w:tcPr>
          <w:p w14:paraId="51BA48BD" w14:textId="5C9D4E4B" w:rsidR="00C777DB" w:rsidRPr="00EE0D3A" w:rsidRDefault="00000000" w:rsidP="00782EE1">
            <w:pPr>
              <w:pStyle w:val="Compact"/>
              <w:rPr>
                <w:rFonts w:cstheme="minorHAnsi"/>
              </w:rPr>
            </w:pPr>
            <w:sdt>
              <w:sdtPr>
                <w:rPr>
                  <w:rFonts w:cstheme="minorHAnsi"/>
                  <w:color w:val="3B3B3B" w:themeColor="text1" w:themeTint="E6"/>
                </w:rPr>
                <w:id w:val="-1129618825"/>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2288" w:type="pct"/>
            <w:shd w:val="clear" w:color="auto" w:fill="FAE2D5" w:themeFill="accent2" w:themeFillTint="33"/>
          </w:tcPr>
          <w:p w14:paraId="72856DF9" w14:textId="4BD99E06" w:rsidR="00C777DB" w:rsidRPr="00EE0D3A" w:rsidRDefault="00000000" w:rsidP="00782EE1">
            <w:pPr>
              <w:pStyle w:val="Compact"/>
              <w:rPr>
                <w:rFonts w:cstheme="minorHAnsi"/>
              </w:rPr>
            </w:pPr>
            <w:sdt>
              <w:sdtPr>
                <w:rPr>
                  <w:rFonts w:cstheme="minorHAnsi"/>
                </w:rPr>
                <w:id w:val="2093508745"/>
                <w:placeholder>
                  <w:docPart w:val="21FC872B18FB3F4C923D0A3630B27DB3"/>
                </w:placeholder>
                <w:showingPlcHdr/>
                <w:text/>
              </w:sdtPr>
              <w:sdtContent>
                <w:r w:rsidR="00C777DB" w:rsidRPr="00EE0D3A">
                  <w:rPr>
                    <w:rStyle w:val="PlaceholderText"/>
                    <w:rFonts w:cstheme="minorHAnsi"/>
                    <w:color w:val="auto"/>
                    <w:highlight w:val="lightGray"/>
                  </w:rPr>
                  <w:t>Click or tap here to enter text.</w:t>
                </w:r>
              </w:sdtContent>
            </w:sdt>
          </w:p>
        </w:tc>
      </w:tr>
      <w:tr w:rsidR="00C777DB" w:rsidRPr="00EE0D3A" w14:paraId="0D8F7D44" w14:textId="77777777" w:rsidTr="00E6347A">
        <w:tc>
          <w:tcPr>
            <w:tcW w:w="1954" w:type="pct"/>
            <w:shd w:val="clear" w:color="auto" w:fill="FAE2D5" w:themeFill="accent2" w:themeFillTint="33"/>
          </w:tcPr>
          <w:p w14:paraId="30EB0833" w14:textId="77777777" w:rsidR="00C777DB" w:rsidRPr="00EE0D3A" w:rsidRDefault="00C777DB" w:rsidP="00782EE1">
            <w:pPr>
              <w:pStyle w:val="Compact"/>
              <w:rPr>
                <w:rFonts w:cstheme="minorHAnsi"/>
                <w:color w:val="3B3B3B" w:themeColor="text1" w:themeTint="E6"/>
              </w:rPr>
            </w:pPr>
            <w:r w:rsidRPr="00EE0D3A">
              <w:rPr>
                <w:rFonts w:cstheme="minorHAnsi"/>
                <w:color w:val="3B3B3B" w:themeColor="text1" w:themeTint="E6"/>
              </w:rPr>
              <w:t>Other urgent risks</w:t>
            </w:r>
          </w:p>
        </w:tc>
        <w:tc>
          <w:tcPr>
            <w:tcW w:w="397" w:type="pct"/>
            <w:shd w:val="clear" w:color="auto" w:fill="FAE2D5" w:themeFill="accent2" w:themeFillTint="33"/>
          </w:tcPr>
          <w:p w14:paraId="43A6670A" w14:textId="7886D0C3" w:rsidR="00C777DB" w:rsidRPr="00EE0D3A" w:rsidRDefault="00000000" w:rsidP="00782EE1">
            <w:pPr>
              <w:pStyle w:val="Compact"/>
              <w:rPr>
                <w:rFonts w:cstheme="minorHAnsi"/>
              </w:rPr>
            </w:pPr>
            <w:sdt>
              <w:sdtPr>
                <w:rPr>
                  <w:rFonts w:cstheme="minorHAnsi"/>
                  <w:color w:val="3B3B3B" w:themeColor="text1" w:themeTint="E6"/>
                </w:rPr>
                <w:id w:val="2097662492"/>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361" w:type="pct"/>
            <w:shd w:val="clear" w:color="auto" w:fill="FAE2D5" w:themeFill="accent2" w:themeFillTint="33"/>
          </w:tcPr>
          <w:p w14:paraId="61CBD4A8" w14:textId="043CDE55" w:rsidR="00C777DB" w:rsidRPr="00EE0D3A" w:rsidRDefault="00000000" w:rsidP="00782EE1">
            <w:pPr>
              <w:pStyle w:val="Compact"/>
              <w:rPr>
                <w:rFonts w:cstheme="minorHAnsi"/>
              </w:rPr>
            </w:pPr>
            <w:sdt>
              <w:sdtPr>
                <w:rPr>
                  <w:rFonts w:cstheme="minorHAnsi"/>
                  <w:color w:val="3B3B3B" w:themeColor="text1" w:themeTint="E6"/>
                </w:rPr>
                <w:id w:val="-935596516"/>
                <w14:checkbox>
                  <w14:checked w14:val="0"/>
                  <w14:checkedState w14:val="2612" w14:font="MS Gothic"/>
                  <w14:uncheckedState w14:val="2610" w14:font="MS Gothic"/>
                </w14:checkbox>
              </w:sdtPr>
              <w:sdtContent>
                <w:r w:rsidR="00894EEA">
                  <w:rPr>
                    <w:rFonts w:ascii="MS Gothic" w:eastAsia="MS Gothic" w:hAnsi="MS Gothic" w:cstheme="minorHAnsi" w:hint="eastAsia"/>
                    <w:color w:val="3B3B3B" w:themeColor="text1" w:themeTint="E6"/>
                  </w:rPr>
                  <w:t>☐</w:t>
                </w:r>
              </w:sdtContent>
            </w:sdt>
          </w:p>
        </w:tc>
        <w:tc>
          <w:tcPr>
            <w:tcW w:w="2288" w:type="pct"/>
            <w:shd w:val="clear" w:color="auto" w:fill="FAE2D5" w:themeFill="accent2" w:themeFillTint="33"/>
          </w:tcPr>
          <w:p w14:paraId="63AA0BB1" w14:textId="5A533C38" w:rsidR="00C777DB" w:rsidRPr="00EE0D3A" w:rsidRDefault="00000000" w:rsidP="00782EE1">
            <w:pPr>
              <w:pStyle w:val="Compact"/>
              <w:rPr>
                <w:rFonts w:cstheme="minorHAnsi"/>
              </w:rPr>
            </w:pPr>
            <w:sdt>
              <w:sdtPr>
                <w:rPr>
                  <w:rFonts w:cstheme="minorHAnsi"/>
                </w:rPr>
                <w:id w:val="997692740"/>
                <w:placeholder>
                  <w:docPart w:val="1D8417625DF65B43BC0C0F42F317FF52"/>
                </w:placeholder>
                <w:showingPlcHdr/>
                <w:text/>
              </w:sdtPr>
              <w:sdtContent>
                <w:r w:rsidR="00C777DB" w:rsidRPr="00EE0D3A">
                  <w:rPr>
                    <w:rStyle w:val="PlaceholderText"/>
                    <w:rFonts w:cstheme="minorHAnsi"/>
                    <w:color w:val="auto"/>
                    <w:highlight w:val="lightGray"/>
                  </w:rPr>
                  <w:t>Click or tap here to enter text.</w:t>
                </w:r>
              </w:sdtContent>
            </w:sdt>
          </w:p>
        </w:tc>
      </w:tr>
    </w:tbl>
    <w:p w14:paraId="2D750A54" w14:textId="52E07B16" w:rsidR="001D1FC3" w:rsidRPr="00E770E4" w:rsidRDefault="00F3043B" w:rsidP="00BC121C">
      <w:pPr>
        <w:pStyle w:val="Heading2"/>
        <w:spacing w:before="360" w:after="120"/>
        <w:rPr>
          <w:rFonts w:asciiTheme="minorHAnsi" w:hAnsiTheme="minorHAnsi" w:cstheme="minorHAnsi"/>
          <w:b/>
          <w:bCs/>
          <w:color w:val="4C94D8" w:themeColor="text2" w:themeTint="80"/>
          <w:sz w:val="28"/>
          <w:szCs w:val="28"/>
        </w:rPr>
      </w:pPr>
      <w:bookmarkStart w:id="0" w:name="referral-reason"/>
      <w:r>
        <w:rPr>
          <w:rFonts w:asciiTheme="minorHAnsi" w:hAnsiTheme="minorHAnsi" w:cstheme="minorHAnsi"/>
          <w:b/>
          <w:bCs/>
          <w:color w:val="4C94D8" w:themeColor="text2" w:themeTint="80"/>
          <w:sz w:val="28"/>
          <w:szCs w:val="28"/>
        </w:rPr>
        <w:t xml:space="preserve">Reason for </w:t>
      </w:r>
      <w:r w:rsidR="001D1FC3" w:rsidRPr="00E770E4">
        <w:rPr>
          <w:rFonts w:asciiTheme="minorHAnsi" w:hAnsiTheme="minorHAnsi" w:cstheme="minorHAnsi"/>
          <w:b/>
          <w:bCs/>
          <w:color w:val="4C94D8" w:themeColor="text2" w:themeTint="80"/>
          <w:sz w:val="28"/>
          <w:szCs w:val="28"/>
        </w:rPr>
        <w:t>Referral</w:t>
      </w:r>
    </w:p>
    <w:p w14:paraId="1898EFCC" w14:textId="65272102" w:rsidR="001D1FC3" w:rsidRPr="00EE0D3A" w:rsidRDefault="00000000" w:rsidP="001D1FC3">
      <w:pPr>
        <w:rPr>
          <w:rFonts w:cstheme="minorHAnsi"/>
          <w:sz w:val="24"/>
          <w:szCs w:val="24"/>
        </w:rPr>
      </w:pPr>
      <w:sdt>
        <w:sdtPr>
          <w:rPr>
            <w:rFonts w:cstheme="minorHAnsi"/>
            <w:sz w:val="24"/>
            <w:szCs w:val="24"/>
            <w:lang w:val="en-US"/>
          </w:rPr>
          <w:id w:val="-301769418"/>
          <w:placeholder>
            <w:docPart w:val="3CC379925D60FD4CA3615A53E9315901"/>
          </w:placeholder>
          <w:showingPlcHdr/>
          <w:text/>
        </w:sdtPr>
        <w:sdtContent>
          <w:r w:rsidR="001D1FC3" w:rsidRPr="00EE0D3A">
            <w:rPr>
              <w:rStyle w:val="PlaceholderText"/>
              <w:rFonts w:cstheme="minorHAnsi"/>
              <w:color w:val="auto"/>
              <w:sz w:val="24"/>
              <w:szCs w:val="24"/>
              <w:highlight w:val="lightGray"/>
            </w:rPr>
            <w:t>Click or tap here to enter text.</w:t>
          </w:r>
        </w:sdtContent>
      </w:sdt>
      <w:r w:rsidR="001D1FC3" w:rsidRPr="00EE0D3A">
        <w:rPr>
          <w:rFonts w:cstheme="minorHAnsi"/>
          <w:noProof/>
          <w:sz w:val="24"/>
          <w:szCs w:val="24"/>
        </w:rPr>
        <w:t xml:space="preserve"> </w:t>
      </w:r>
    </w:p>
    <w:p w14:paraId="3E341237" w14:textId="62963732" w:rsidR="001D1FC3" w:rsidRPr="00F3043B" w:rsidRDefault="001D1FC3" w:rsidP="00963406">
      <w:pPr>
        <w:pStyle w:val="Heading3"/>
        <w:rPr>
          <w:rFonts w:cstheme="minorHAnsi"/>
          <w:b/>
          <w:bCs/>
          <w:color w:val="4C94D8" w:themeColor="text2" w:themeTint="80"/>
        </w:rPr>
      </w:pPr>
      <w:bookmarkStart w:id="1" w:name="goals-for-support"/>
      <w:bookmarkEnd w:id="0"/>
      <w:r w:rsidRPr="00F3043B">
        <w:rPr>
          <w:rFonts w:cstheme="minorHAnsi"/>
          <w:b/>
          <w:bCs/>
          <w:color w:val="4C94D8" w:themeColor="text2" w:themeTint="80"/>
        </w:rPr>
        <w:lastRenderedPageBreak/>
        <w:t xml:space="preserve">Goal for </w:t>
      </w:r>
      <w:r w:rsidR="00F3043B">
        <w:rPr>
          <w:rFonts w:cstheme="minorHAnsi"/>
          <w:b/>
          <w:bCs/>
          <w:color w:val="4C94D8" w:themeColor="text2" w:themeTint="80"/>
        </w:rPr>
        <w:t xml:space="preserve">seeking Mental Health </w:t>
      </w:r>
      <w:r w:rsidRPr="00F3043B">
        <w:rPr>
          <w:rFonts w:cstheme="minorHAnsi"/>
          <w:b/>
          <w:bCs/>
          <w:color w:val="4C94D8" w:themeColor="text2" w:themeTint="80"/>
        </w:rPr>
        <w:t>Support</w:t>
      </w:r>
    </w:p>
    <w:p w14:paraId="777F185F" w14:textId="6C476D51" w:rsidR="001D1FC3" w:rsidRPr="00EE0D3A" w:rsidRDefault="00000000" w:rsidP="001D1FC3">
      <w:pPr>
        <w:rPr>
          <w:rFonts w:cstheme="minorHAnsi"/>
        </w:rPr>
      </w:pPr>
      <w:sdt>
        <w:sdtPr>
          <w:rPr>
            <w:rFonts w:cstheme="minorHAnsi"/>
            <w:sz w:val="24"/>
            <w:szCs w:val="24"/>
            <w:lang w:val="en-US"/>
          </w:rPr>
          <w:id w:val="-1012065451"/>
          <w:placeholder>
            <w:docPart w:val="2F52A072D16A714CAF24F38F25123A49"/>
          </w:placeholder>
          <w:showingPlcHdr/>
          <w:text/>
        </w:sdtPr>
        <w:sdtContent>
          <w:r w:rsidR="001D1FC3" w:rsidRPr="00EE0D3A">
            <w:rPr>
              <w:rStyle w:val="PlaceholderText"/>
              <w:rFonts w:cstheme="minorHAnsi"/>
              <w:color w:val="auto"/>
              <w:sz w:val="24"/>
              <w:szCs w:val="24"/>
              <w:highlight w:val="lightGray"/>
            </w:rPr>
            <w:t>Click or tap here to enter text.</w:t>
          </w:r>
        </w:sdtContent>
      </w:sdt>
    </w:p>
    <w:bookmarkEnd w:id="1"/>
    <w:p w14:paraId="6B209DF1" w14:textId="3660CF73" w:rsidR="007D6868" w:rsidRPr="00EE0D3A" w:rsidRDefault="007D6868" w:rsidP="00F4414E">
      <w:pPr>
        <w:rPr>
          <w:rFonts w:cstheme="minorHAnsi"/>
          <w:lang w:val="en-US"/>
        </w:rPr>
      </w:pPr>
    </w:p>
    <w:sectPr w:rsidR="007D6868" w:rsidRPr="00EE0D3A" w:rsidSect="000D7280">
      <w:headerReference w:type="default" r:id="rId16"/>
      <w:footerReference w:type="default" r:id="rId17"/>
      <w:pgSz w:w="11906" w:h="16838"/>
      <w:pgMar w:top="1440" w:right="1080" w:bottom="1440" w:left="1080" w:header="170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4E3A" w14:textId="77777777" w:rsidR="00782FF3" w:rsidRDefault="00782FF3" w:rsidP="00B613BF">
      <w:r>
        <w:separator/>
      </w:r>
    </w:p>
  </w:endnote>
  <w:endnote w:type="continuationSeparator" w:id="0">
    <w:p w14:paraId="4A4A0697" w14:textId="77777777" w:rsidR="00782FF3" w:rsidRDefault="00782FF3" w:rsidP="00B6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297634"/>
      <w:docPartObj>
        <w:docPartGallery w:val="Page Numbers (Bottom of Page)"/>
        <w:docPartUnique/>
      </w:docPartObj>
    </w:sdtPr>
    <w:sdtContent>
      <w:p w14:paraId="51310255" w14:textId="729D0894" w:rsidR="007F1E09" w:rsidRPr="007D6868" w:rsidRDefault="007F1E09" w:rsidP="007D6868">
        <w:pPr>
          <w:pStyle w:val="Footer"/>
          <w:jc w:val="right"/>
          <w:rPr>
            <w:lang w:val="pt-BR"/>
          </w:rPr>
        </w:pPr>
        <w:r w:rsidRPr="00AF2204">
          <w:rPr>
            <w:lang w:val="pt-BR"/>
          </w:rPr>
          <w:t xml:space="preserve">Page </w:t>
        </w:r>
        <w:r w:rsidRPr="007D6868">
          <w:rPr>
            <w:lang w:val="pt-BR"/>
          </w:rPr>
          <w:t xml:space="preserve">| </w:t>
        </w:r>
        <w:r>
          <w:fldChar w:fldCharType="begin"/>
        </w:r>
        <w:r w:rsidRPr="007D6868">
          <w:rPr>
            <w:lang w:val="pt-BR"/>
          </w:rPr>
          <w:instrText xml:space="preserve"> PAGE   \* MERGEFORMAT </w:instrText>
        </w:r>
        <w:r>
          <w:fldChar w:fldCharType="separate"/>
        </w:r>
        <w:r w:rsidRPr="007D6868">
          <w:rPr>
            <w:noProof/>
            <w:lang w:val="pt-BR"/>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C8C3" w14:textId="77777777" w:rsidR="004E7A88" w:rsidRDefault="004E7A88">
    <w:pPr>
      <w:pStyle w:val="Footer"/>
    </w:pPr>
  </w:p>
  <w:p w14:paraId="517FB38F" w14:textId="77777777" w:rsidR="007D6868" w:rsidRDefault="0033616F">
    <w:pPr>
      <w:pStyle w:val="Footer"/>
    </w:pPr>
    <w:r>
      <w:rPr>
        <w:noProof/>
      </w:rPr>
      <w:drawing>
        <wp:anchor distT="0" distB="0" distL="114300" distR="114300" simplePos="0" relativeHeight="251661312" behindDoc="1" locked="1" layoutInCell="1" allowOverlap="1" wp14:anchorId="5E69DB19" wp14:editId="0C9E116E">
          <wp:simplePos x="0" y="0"/>
          <wp:positionH relativeFrom="column">
            <wp:posOffset>2363470</wp:posOffset>
          </wp:positionH>
          <wp:positionV relativeFrom="page">
            <wp:posOffset>9248140</wp:posOffset>
          </wp:positionV>
          <wp:extent cx="1910715" cy="1023620"/>
          <wp:effectExtent l="0" t="0" r="0" b="5080"/>
          <wp:wrapTight wrapText="bothSides">
            <wp:wrapPolygon edited="0">
              <wp:start x="4953" y="0"/>
              <wp:lineTo x="4953" y="1608"/>
              <wp:lineTo x="11198" y="6432"/>
              <wp:lineTo x="5815" y="6834"/>
              <wp:lineTo x="4092" y="9246"/>
              <wp:lineTo x="4738" y="12864"/>
              <wp:lineTo x="2584" y="13667"/>
              <wp:lineTo x="0" y="17285"/>
              <wp:lineTo x="0" y="20903"/>
              <wp:lineTo x="13137" y="21305"/>
              <wp:lineTo x="19813" y="21305"/>
              <wp:lineTo x="19813" y="5628"/>
              <wp:lineTo x="17444" y="0"/>
              <wp:lineTo x="17013" y="0"/>
              <wp:lineTo x="4953" y="0"/>
            </wp:wrapPolygon>
          </wp:wrapTight>
          <wp:docPr id="744298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98209"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715" cy="1023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18632C" w14:textId="77777777" w:rsidR="007D6868" w:rsidRDefault="007D6868">
    <w:pPr>
      <w:pStyle w:val="Footer"/>
    </w:pPr>
  </w:p>
  <w:p w14:paraId="61A149E0" w14:textId="77777777" w:rsidR="007D6868" w:rsidRDefault="007D6868">
    <w:pPr>
      <w:pStyle w:val="Footer"/>
    </w:pPr>
  </w:p>
  <w:p w14:paraId="039C0DBD" w14:textId="77777777" w:rsidR="007D6868" w:rsidRDefault="007D6868">
    <w:pPr>
      <w:pStyle w:val="Footer"/>
    </w:pPr>
  </w:p>
  <w:p w14:paraId="14C7CCB3" w14:textId="64D7C628" w:rsidR="007F1E09" w:rsidRDefault="00F054DC" w:rsidP="00D408B6">
    <w:pPr>
      <w:pStyle w:val="Footer"/>
    </w:pPr>
    <w:r>
      <w:t>Version 1.0 – 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725509"/>
      <w:docPartObj>
        <w:docPartGallery w:val="Page Numbers (Bottom of Page)"/>
        <w:docPartUnique/>
      </w:docPartObj>
    </w:sdtPr>
    <w:sdtContent>
      <w:p w14:paraId="351A87C5" w14:textId="77777777" w:rsidR="000D7280" w:rsidRPr="007D6868" w:rsidRDefault="000D7280" w:rsidP="007D6868">
        <w:pPr>
          <w:pStyle w:val="Footer"/>
          <w:jc w:val="right"/>
          <w:rPr>
            <w:lang w:val="pt-BR"/>
          </w:rPr>
        </w:pPr>
        <w:r w:rsidRPr="007D6868">
          <w:rPr>
            <w:color w:val="00B0F0"/>
            <w:lang w:val="pt-BR"/>
          </w:rPr>
          <w:t xml:space="preserve">Page </w:t>
        </w:r>
        <w:r w:rsidRPr="007D6868">
          <w:rPr>
            <w:lang w:val="pt-BR"/>
          </w:rPr>
          <w:t xml:space="preserve">| </w:t>
        </w:r>
        <w:r>
          <w:fldChar w:fldCharType="begin"/>
        </w:r>
        <w:r w:rsidRPr="007D6868">
          <w:rPr>
            <w:lang w:val="pt-BR"/>
          </w:rPr>
          <w:instrText xml:space="preserve"> PAGE   \* MERGEFORMAT </w:instrText>
        </w:r>
        <w:r>
          <w:fldChar w:fldCharType="separate"/>
        </w:r>
        <w:r w:rsidRPr="007D6868">
          <w:rPr>
            <w:noProof/>
            <w:lang w:val="pt-BR"/>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DBDB" w14:textId="77777777" w:rsidR="00782FF3" w:rsidRDefault="00782FF3" w:rsidP="00B613BF">
      <w:r>
        <w:separator/>
      </w:r>
    </w:p>
  </w:footnote>
  <w:footnote w:type="continuationSeparator" w:id="0">
    <w:p w14:paraId="04B1D7B9" w14:textId="77777777" w:rsidR="00782FF3" w:rsidRDefault="00782FF3" w:rsidP="00B6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4E92" w14:textId="77777777" w:rsidR="00B613BF" w:rsidRDefault="00B613BF" w:rsidP="00B613BF">
    <w:pPr>
      <w:pStyle w:val="Header"/>
      <w:tabs>
        <w:tab w:val="clear" w:pos="4513"/>
        <w:tab w:val="clear" w:pos="9026"/>
        <w:tab w:val="left" w:pos="6356"/>
      </w:tabs>
    </w:pPr>
    <w:r>
      <w:tab/>
    </w:r>
    <w:r w:rsidRPr="0018565A">
      <w:rPr>
        <w:rFonts w:asciiTheme="majorHAnsi" w:hAnsiTheme="majorHAnsi"/>
        <w:noProof/>
        <w:lang w:val="en-US"/>
      </w:rPr>
      <w:drawing>
        <wp:anchor distT="0" distB="0" distL="114300" distR="114300" simplePos="0" relativeHeight="251658240" behindDoc="1" locked="1" layoutInCell="1" allowOverlap="1" wp14:anchorId="23C4CACC" wp14:editId="4FA4C8A1">
          <wp:simplePos x="0" y="0"/>
          <wp:positionH relativeFrom="page">
            <wp:posOffset>-31115</wp:posOffset>
          </wp:positionH>
          <wp:positionV relativeFrom="page">
            <wp:posOffset>38735</wp:posOffset>
          </wp:positionV>
          <wp:extent cx="7592060" cy="1212850"/>
          <wp:effectExtent l="0" t="0" r="8890" b="6350"/>
          <wp:wrapNone/>
          <wp:docPr id="1972053293" name="Picture 1972053293"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00384" name="Picture 1823600384" descr="A white background with black and white clouds&#10;&#10;AI-generated content may be incorrect."/>
                  <pic:cNvPicPr/>
                </pic:nvPicPr>
                <pic:blipFill>
                  <a:blip r:embed="rId1"/>
                  <a:stretch>
                    <a:fillRect/>
                  </a:stretch>
                </pic:blipFill>
                <pic:spPr>
                  <a:xfrm>
                    <a:off x="0" y="0"/>
                    <a:ext cx="7592060" cy="12128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BA01" w14:textId="77777777" w:rsidR="007F1E09" w:rsidRDefault="007F1E09">
    <w:pPr>
      <w:pStyle w:val="Header"/>
    </w:pPr>
    <w:r w:rsidRPr="0018565A">
      <w:rPr>
        <w:rFonts w:asciiTheme="majorHAnsi" w:hAnsiTheme="majorHAnsi"/>
        <w:noProof/>
        <w:lang w:val="en-US"/>
      </w:rPr>
      <w:drawing>
        <wp:anchor distT="0" distB="0" distL="114300" distR="114300" simplePos="0" relativeHeight="251665408" behindDoc="1" locked="1" layoutInCell="1" allowOverlap="1" wp14:anchorId="7FB19E21" wp14:editId="6AE1D374">
          <wp:simplePos x="0" y="0"/>
          <wp:positionH relativeFrom="page">
            <wp:posOffset>-24130</wp:posOffset>
          </wp:positionH>
          <wp:positionV relativeFrom="page">
            <wp:posOffset>33020</wp:posOffset>
          </wp:positionV>
          <wp:extent cx="7592060" cy="1212850"/>
          <wp:effectExtent l="0" t="0" r="8890" b="6350"/>
          <wp:wrapNone/>
          <wp:docPr id="1453159307" name="Picture 1453159307"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00384" name="Picture 1823600384" descr="A white background with black and white clouds&#10;&#10;AI-generated content may be incorrect."/>
                  <pic:cNvPicPr/>
                </pic:nvPicPr>
                <pic:blipFill>
                  <a:blip r:embed="rId1"/>
                  <a:stretch>
                    <a:fillRect/>
                  </a:stretch>
                </pic:blipFill>
                <pic:spPr>
                  <a:xfrm>
                    <a:off x="0" y="0"/>
                    <a:ext cx="7592060" cy="12128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E705" w14:textId="77777777" w:rsidR="000D7280" w:rsidRDefault="000D7280" w:rsidP="00B613BF">
    <w:pPr>
      <w:pStyle w:val="Header"/>
      <w:tabs>
        <w:tab w:val="clear" w:pos="4513"/>
        <w:tab w:val="clear" w:pos="9026"/>
        <w:tab w:val="left" w:pos="6356"/>
      </w:tabs>
    </w:pPr>
    <w:r>
      <w:tab/>
    </w:r>
    <w:r w:rsidRPr="0018565A">
      <w:rPr>
        <w:rFonts w:asciiTheme="majorHAnsi" w:hAnsiTheme="majorHAnsi"/>
        <w:noProof/>
        <w:lang w:val="en-US"/>
      </w:rPr>
      <w:drawing>
        <wp:anchor distT="0" distB="0" distL="114300" distR="114300" simplePos="0" relativeHeight="251667456" behindDoc="1" locked="1" layoutInCell="1" allowOverlap="1" wp14:anchorId="32E17F09" wp14:editId="0FD35C68">
          <wp:simplePos x="0" y="0"/>
          <wp:positionH relativeFrom="page">
            <wp:posOffset>-31115</wp:posOffset>
          </wp:positionH>
          <wp:positionV relativeFrom="page">
            <wp:posOffset>38735</wp:posOffset>
          </wp:positionV>
          <wp:extent cx="7592060" cy="1212850"/>
          <wp:effectExtent l="0" t="0" r="8890" b="6350"/>
          <wp:wrapNone/>
          <wp:docPr id="58907366" name="Picture 58907366"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00384" name="Picture 1823600384" descr="A white background with black and white clouds&#10;&#10;AI-generated content may be incorrect."/>
                  <pic:cNvPicPr/>
                </pic:nvPicPr>
                <pic:blipFill>
                  <a:blip r:embed="rId1"/>
                  <a:stretch>
                    <a:fillRect/>
                  </a:stretch>
                </pic:blipFill>
                <pic:spPr>
                  <a:xfrm>
                    <a:off x="0" y="0"/>
                    <a:ext cx="7592060" cy="12128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1EC"/>
    <w:multiLevelType w:val="multilevel"/>
    <w:tmpl w:val="C798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305CC"/>
    <w:multiLevelType w:val="hybridMultilevel"/>
    <w:tmpl w:val="27F69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C47E5"/>
    <w:multiLevelType w:val="hybridMultilevel"/>
    <w:tmpl w:val="FAD6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F3314C"/>
    <w:multiLevelType w:val="hybridMultilevel"/>
    <w:tmpl w:val="E842C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852001"/>
    <w:multiLevelType w:val="hybridMultilevel"/>
    <w:tmpl w:val="B9881F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9CF10CE"/>
    <w:multiLevelType w:val="multilevel"/>
    <w:tmpl w:val="C6E0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66874"/>
    <w:multiLevelType w:val="multilevel"/>
    <w:tmpl w:val="14E0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25CAC"/>
    <w:multiLevelType w:val="hybridMultilevel"/>
    <w:tmpl w:val="B9881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0369DA"/>
    <w:multiLevelType w:val="hybridMultilevel"/>
    <w:tmpl w:val="3D684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374795">
    <w:abstractNumId w:val="8"/>
  </w:num>
  <w:num w:numId="2" w16cid:durableId="1153915862">
    <w:abstractNumId w:val="2"/>
  </w:num>
  <w:num w:numId="3" w16cid:durableId="848063905">
    <w:abstractNumId w:val="1"/>
  </w:num>
  <w:num w:numId="4" w16cid:durableId="201327306">
    <w:abstractNumId w:val="7"/>
  </w:num>
  <w:num w:numId="5" w16cid:durableId="84763616">
    <w:abstractNumId w:val="4"/>
  </w:num>
  <w:num w:numId="6" w16cid:durableId="442962057">
    <w:abstractNumId w:val="5"/>
  </w:num>
  <w:num w:numId="7" w16cid:durableId="1836410311">
    <w:abstractNumId w:val="0"/>
  </w:num>
  <w:num w:numId="8" w16cid:durableId="706678662">
    <w:abstractNumId w:val="6"/>
  </w:num>
  <w:num w:numId="9" w16cid:durableId="1578436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18"/>
    <w:rsid w:val="00060480"/>
    <w:rsid w:val="000679DE"/>
    <w:rsid w:val="00077BE0"/>
    <w:rsid w:val="0008660B"/>
    <w:rsid w:val="000D7280"/>
    <w:rsid w:val="000E2AA3"/>
    <w:rsid w:val="00107EC9"/>
    <w:rsid w:val="001C7373"/>
    <w:rsid w:val="001D1FC3"/>
    <w:rsid w:val="001E71F7"/>
    <w:rsid w:val="001F09A1"/>
    <w:rsid w:val="00202244"/>
    <w:rsid w:val="00221191"/>
    <w:rsid w:val="002242E3"/>
    <w:rsid w:val="00284A66"/>
    <w:rsid w:val="002A29E9"/>
    <w:rsid w:val="002B0F39"/>
    <w:rsid w:val="002B4B83"/>
    <w:rsid w:val="002E0A1F"/>
    <w:rsid w:val="0033616F"/>
    <w:rsid w:val="003768DB"/>
    <w:rsid w:val="00382530"/>
    <w:rsid w:val="003E64FB"/>
    <w:rsid w:val="003E6AF1"/>
    <w:rsid w:val="00421766"/>
    <w:rsid w:val="0042278E"/>
    <w:rsid w:val="004B0CD1"/>
    <w:rsid w:val="004E7A88"/>
    <w:rsid w:val="00513960"/>
    <w:rsid w:val="00600F96"/>
    <w:rsid w:val="00607B88"/>
    <w:rsid w:val="006277F5"/>
    <w:rsid w:val="00663299"/>
    <w:rsid w:val="006869F4"/>
    <w:rsid w:val="006B38C9"/>
    <w:rsid w:val="006C5E4C"/>
    <w:rsid w:val="006F54BA"/>
    <w:rsid w:val="00740AE6"/>
    <w:rsid w:val="0074558A"/>
    <w:rsid w:val="00780536"/>
    <w:rsid w:val="00782FF3"/>
    <w:rsid w:val="007D6868"/>
    <w:rsid w:val="007F1E09"/>
    <w:rsid w:val="00835418"/>
    <w:rsid w:val="00853F02"/>
    <w:rsid w:val="00894EEA"/>
    <w:rsid w:val="00897A0E"/>
    <w:rsid w:val="00922736"/>
    <w:rsid w:val="00963406"/>
    <w:rsid w:val="009E2DC3"/>
    <w:rsid w:val="00A85ECE"/>
    <w:rsid w:val="00AF2204"/>
    <w:rsid w:val="00B326EE"/>
    <w:rsid w:val="00B33BBB"/>
    <w:rsid w:val="00B613BF"/>
    <w:rsid w:val="00BC121C"/>
    <w:rsid w:val="00BC27BC"/>
    <w:rsid w:val="00BF31F3"/>
    <w:rsid w:val="00C57FEB"/>
    <w:rsid w:val="00C777DB"/>
    <w:rsid w:val="00CB329B"/>
    <w:rsid w:val="00CD2E1E"/>
    <w:rsid w:val="00D115AF"/>
    <w:rsid w:val="00D408B6"/>
    <w:rsid w:val="00D6750B"/>
    <w:rsid w:val="00D940DB"/>
    <w:rsid w:val="00DD1C39"/>
    <w:rsid w:val="00DD4647"/>
    <w:rsid w:val="00DF2042"/>
    <w:rsid w:val="00E516CC"/>
    <w:rsid w:val="00E6347A"/>
    <w:rsid w:val="00E770E4"/>
    <w:rsid w:val="00EE0D3A"/>
    <w:rsid w:val="00F054DC"/>
    <w:rsid w:val="00F17090"/>
    <w:rsid w:val="00F3043B"/>
    <w:rsid w:val="00F4414E"/>
    <w:rsid w:val="00F54984"/>
    <w:rsid w:val="00F736F7"/>
    <w:rsid w:val="00F93F17"/>
    <w:rsid w:val="00FC062C"/>
    <w:rsid w:val="00FE30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6B50F"/>
  <w15:chartTrackingRefBased/>
  <w15:docId w15:val="{EB00BF2C-7407-194D-ACAA-EF9B9D1B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418"/>
    <w:pPr>
      <w:spacing w:after="160" w:line="259" w:lineRule="auto"/>
    </w:pPr>
    <w:rPr>
      <w:sz w:val="22"/>
      <w:szCs w:val="22"/>
    </w:rPr>
  </w:style>
  <w:style w:type="paragraph" w:styleId="Heading1">
    <w:name w:val="heading 1"/>
    <w:basedOn w:val="Normal"/>
    <w:next w:val="Normal"/>
    <w:link w:val="Heading1Char"/>
    <w:uiPriority w:val="9"/>
    <w:qFormat/>
    <w:rsid w:val="00B61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1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1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3BF"/>
    <w:pPr>
      <w:keepNext/>
      <w:keepLines/>
      <w:spacing w:before="40"/>
      <w:outlineLvl w:val="5"/>
    </w:pPr>
    <w:rPr>
      <w:rFonts w:eastAsiaTheme="majorEastAsia" w:cstheme="majorBidi"/>
      <w:i/>
      <w:iCs/>
      <w:color w:val="717171" w:themeColor="text1" w:themeTint="A6"/>
    </w:rPr>
  </w:style>
  <w:style w:type="paragraph" w:styleId="Heading7">
    <w:name w:val="heading 7"/>
    <w:basedOn w:val="Normal"/>
    <w:next w:val="Normal"/>
    <w:link w:val="Heading7Char"/>
    <w:uiPriority w:val="9"/>
    <w:semiHidden/>
    <w:unhideWhenUsed/>
    <w:qFormat/>
    <w:rsid w:val="00B613BF"/>
    <w:pPr>
      <w:keepNext/>
      <w:keepLines/>
      <w:spacing w:before="40"/>
      <w:outlineLvl w:val="6"/>
    </w:pPr>
    <w:rPr>
      <w:rFonts w:eastAsiaTheme="majorEastAsia" w:cstheme="majorBidi"/>
      <w:color w:val="717171" w:themeColor="text1" w:themeTint="A6"/>
    </w:rPr>
  </w:style>
  <w:style w:type="paragraph" w:styleId="Heading8">
    <w:name w:val="heading 8"/>
    <w:basedOn w:val="Normal"/>
    <w:next w:val="Normal"/>
    <w:link w:val="Heading8Char"/>
    <w:uiPriority w:val="9"/>
    <w:semiHidden/>
    <w:unhideWhenUsed/>
    <w:qFormat/>
    <w:rsid w:val="00B613BF"/>
    <w:pPr>
      <w:keepNext/>
      <w:keepLines/>
      <w:outlineLvl w:val="7"/>
    </w:pPr>
    <w:rPr>
      <w:rFonts w:eastAsiaTheme="majorEastAsia" w:cstheme="majorBidi"/>
      <w:i/>
      <w:iCs/>
      <w:color w:val="474747" w:themeColor="text1" w:themeTint="D8"/>
    </w:rPr>
  </w:style>
  <w:style w:type="paragraph" w:styleId="Heading9">
    <w:name w:val="heading 9"/>
    <w:basedOn w:val="Normal"/>
    <w:next w:val="Normal"/>
    <w:link w:val="Heading9Char"/>
    <w:uiPriority w:val="9"/>
    <w:semiHidden/>
    <w:unhideWhenUsed/>
    <w:qFormat/>
    <w:rsid w:val="00B613BF"/>
    <w:pPr>
      <w:keepNext/>
      <w:keepLines/>
      <w:outlineLvl w:val="8"/>
    </w:pPr>
    <w:rPr>
      <w:rFonts w:eastAsiaTheme="majorEastAsia" w:cstheme="majorBidi"/>
      <w:color w:val="47474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1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1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3BF"/>
    <w:rPr>
      <w:rFonts w:eastAsiaTheme="majorEastAsia" w:cstheme="majorBidi"/>
      <w:i/>
      <w:iCs/>
      <w:color w:val="717171" w:themeColor="text1" w:themeTint="A6"/>
    </w:rPr>
  </w:style>
  <w:style w:type="character" w:customStyle="1" w:styleId="Heading7Char">
    <w:name w:val="Heading 7 Char"/>
    <w:basedOn w:val="DefaultParagraphFont"/>
    <w:link w:val="Heading7"/>
    <w:uiPriority w:val="9"/>
    <w:semiHidden/>
    <w:rsid w:val="00B613BF"/>
    <w:rPr>
      <w:rFonts w:eastAsiaTheme="majorEastAsia" w:cstheme="majorBidi"/>
      <w:color w:val="717171" w:themeColor="text1" w:themeTint="A6"/>
    </w:rPr>
  </w:style>
  <w:style w:type="character" w:customStyle="1" w:styleId="Heading8Char">
    <w:name w:val="Heading 8 Char"/>
    <w:basedOn w:val="DefaultParagraphFont"/>
    <w:link w:val="Heading8"/>
    <w:uiPriority w:val="9"/>
    <w:semiHidden/>
    <w:rsid w:val="00B613BF"/>
    <w:rPr>
      <w:rFonts w:eastAsiaTheme="majorEastAsia" w:cstheme="majorBidi"/>
      <w:i/>
      <w:iCs/>
      <w:color w:val="474747" w:themeColor="text1" w:themeTint="D8"/>
    </w:rPr>
  </w:style>
  <w:style w:type="character" w:customStyle="1" w:styleId="Heading9Char">
    <w:name w:val="Heading 9 Char"/>
    <w:basedOn w:val="DefaultParagraphFont"/>
    <w:link w:val="Heading9"/>
    <w:uiPriority w:val="9"/>
    <w:semiHidden/>
    <w:rsid w:val="00B613BF"/>
    <w:rPr>
      <w:rFonts w:eastAsiaTheme="majorEastAsia" w:cstheme="majorBidi"/>
      <w:color w:val="474747" w:themeColor="text1" w:themeTint="D8"/>
    </w:rPr>
  </w:style>
  <w:style w:type="paragraph" w:styleId="Title">
    <w:name w:val="Title"/>
    <w:basedOn w:val="Normal"/>
    <w:next w:val="Normal"/>
    <w:link w:val="TitleChar"/>
    <w:uiPriority w:val="10"/>
    <w:qFormat/>
    <w:rsid w:val="00B613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3BF"/>
    <w:pPr>
      <w:numPr>
        <w:ilvl w:val="1"/>
      </w:numPr>
      <w:spacing w:after="80"/>
    </w:pPr>
    <w:rPr>
      <w:rFonts w:eastAsiaTheme="majorEastAsia" w:cstheme="majorBidi"/>
      <w:color w:val="717171" w:themeColor="text1" w:themeTint="A6"/>
      <w:spacing w:val="15"/>
      <w:sz w:val="28"/>
      <w:szCs w:val="28"/>
    </w:rPr>
  </w:style>
  <w:style w:type="character" w:customStyle="1" w:styleId="SubtitleChar">
    <w:name w:val="Subtitle Char"/>
    <w:basedOn w:val="DefaultParagraphFont"/>
    <w:link w:val="Subtitle"/>
    <w:uiPriority w:val="11"/>
    <w:rsid w:val="00B613BF"/>
    <w:rPr>
      <w:rFonts w:eastAsiaTheme="majorEastAsia" w:cstheme="majorBidi"/>
      <w:color w:val="717171" w:themeColor="text1" w:themeTint="A6"/>
      <w:spacing w:val="15"/>
      <w:sz w:val="28"/>
      <w:szCs w:val="28"/>
    </w:rPr>
  </w:style>
  <w:style w:type="paragraph" w:styleId="Quote">
    <w:name w:val="Quote"/>
    <w:basedOn w:val="Normal"/>
    <w:next w:val="Normal"/>
    <w:link w:val="QuoteChar"/>
    <w:uiPriority w:val="29"/>
    <w:qFormat/>
    <w:rsid w:val="00B613BF"/>
    <w:pPr>
      <w:spacing w:before="160" w:after="80"/>
      <w:jc w:val="center"/>
    </w:pPr>
    <w:rPr>
      <w:i/>
      <w:iCs/>
      <w:color w:val="5C5C5C" w:themeColor="text1" w:themeTint="BF"/>
    </w:rPr>
  </w:style>
  <w:style w:type="character" w:customStyle="1" w:styleId="QuoteChar">
    <w:name w:val="Quote Char"/>
    <w:basedOn w:val="DefaultParagraphFont"/>
    <w:link w:val="Quote"/>
    <w:uiPriority w:val="29"/>
    <w:rsid w:val="00B613BF"/>
    <w:rPr>
      <w:i/>
      <w:iCs/>
      <w:color w:val="5C5C5C" w:themeColor="text1" w:themeTint="BF"/>
    </w:rPr>
  </w:style>
  <w:style w:type="paragraph" w:styleId="ListParagraph">
    <w:name w:val="List Paragraph"/>
    <w:basedOn w:val="Normal"/>
    <w:uiPriority w:val="34"/>
    <w:qFormat/>
    <w:rsid w:val="00B613BF"/>
    <w:pPr>
      <w:spacing w:after="80"/>
      <w:ind w:left="720"/>
      <w:contextualSpacing/>
    </w:pPr>
  </w:style>
  <w:style w:type="character" w:styleId="IntenseEmphasis">
    <w:name w:val="Intense Emphasis"/>
    <w:basedOn w:val="DefaultParagraphFont"/>
    <w:uiPriority w:val="21"/>
    <w:qFormat/>
    <w:rsid w:val="00B613BF"/>
    <w:rPr>
      <w:i/>
      <w:iCs/>
      <w:color w:val="0F4761" w:themeColor="accent1" w:themeShade="BF"/>
    </w:rPr>
  </w:style>
  <w:style w:type="paragraph" w:styleId="IntenseQuote">
    <w:name w:val="Intense Quote"/>
    <w:basedOn w:val="Normal"/>
    <w:next w:val="Normal"/>
    <w:link w:val="IntenseQuoteChar"/>
    <w:uiPriority w:val="30"/>
    <w:qFormat/>
    <w:rsid w:val="00B61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3BF"/>
    <w:rPr>
      <w:i/>
      <w:iCs/>
      <w:color w:val="0F4761" w:themeColor="accent1" w:themeShade="BF"/>
    </w:rPr>
  </w:style>
  <w:style w:type="character" w:styleId="IntenseReference">
    <w:name w:val="Intense Reference"/>
    <w:basedOn w:val="DefaultParagraphFont"/>
    <w:uiPriority w:val="32"/>
    <w:qFormat/>
    <w:rsid w:val="00B613BF"/>
    <w:rPr>
      <w:b/>
      <w:bCs/>
      <w:smallCaps/>
      <w:color w:val="0F4761" w:themeColor="accent1" w:themeShade="BF"/>
      <w:spacing w:val="5"/>
    </w:rPr>
  </w:style>
  <w:style w:type="paragraph" w:styleId="Header">
    <w:name w:val="header"/>
    <w:basedOn w:val="Normal"/>
    <w:link w:val="HeaderChar"/>
    <w:uiPriority w:val="99"/>
    <w:unhideWhenUsed/>
    <w:rsid w:val="00B613BF"/>
    <w:pPr>
      <w:tabs>
        <w:tab w:val="center" w:pos="4513"/>
        <w:tab w:val="right" w:pos="9026"/>
      </w:tabs>
    </w:pPr>
  </w:style>
  <w:style w:type="character" w:customStyle="1" w:styleId="HeaderChar">
    <w:name w:val="Header Char"/>
    <w:basedOn w:val="DefaultParagraphFont"/>
    <w:link w:val="Header"/>
    <w:uiPriority w:val="99"/>
    <w:rsid w:val="00B613BF"/>
  </w:style>
  <w:style w:type="paragraph" w:styleId="Footer">
    <w:name w:val="footer"/>
    <w:basedOn w:val="Normal"/>
    <w:link w:val="FooterChar"/>
    <w:uiPriority w:val="99"/>
    <w:unhideWhenUsed/>
    <w:rsid w:val="00B613BF"/>
    <w:pPr>
      <w:tabs>
        <w:tab w:val="center" w:pos="4513"/>
        <w:tab w:val="right" w:pos="9026"/>
      </w:tabs>
    </w:pPr>
  </w:style>
  <w:style w:type="character" w:customStyle="1" w:styleId="FooterChar">
    <w:name w:val="Footer Char"/>
    <w:basedOn w:val="DefaultParagraphFont"/>
    <w:link w:val="Footer"/>
    <w:uiPriority w:val="99"/>
    <w:rsid w:val="00B613BF"/>
  </w:style>
  <w:style w:type="table" w:styleId="TableGrid">
    <w:name w:val="Table Grid"/>
    <w:basedOn w:val="TableNormal"/>
    <w:uiPriority w:val="39"/>
    <w:rsid w:val="00835418"/>
    <w:pPr>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5418"/>
    <w:rPr>
      <w:color w:val="808080"/>
    </w:rPr>
  </w:style>
  <w:style w:type="character" w:styleId="Emphasis">
    <w:name w:val="Emphasis"/>
    <w:basedOn w:val="DefaultParagraphFont"/>
    <w:uiPriority w:val="20"/>
    <w:qFormat/>
    <w:rsid w:val="009E2DC3"/>
    <w:rPr>
      <w:i/>
      <w:iCs/>
    </w:rPr>
  </w:style>
  <w:style w:type="character" w:styleId="SubtleEmphasis">
    <w:name w:val="Subtle Emphasis"/>
    <w:basedOn w:val="DefaultParagraphFont"/>
    <w:uiPriority w:val="19"/>
    <w:qFormat/>
    <w:rsid w:val="006B38C9"/>
    <w:rPr>
      <w:i/>
      <w:iCs/>
      <w:color w:val="5C5C5C" w:themeColor="text1" w:themeTint="BF"/>
    </w:rPr>
  </w:style>
  <w:style w:type="paragraph" w:customStyle="1" w:styleId="Compact">
    <w:name w:val="Compact"/>
    <w:basedOn w:val="BodyText"/>
    <w:qFormat/>
    <w:rsid w:val="00CB329B"/>
    <w:pPr>
      <w:spacing w:before="36" w:after="36" w:line="240" w:lineRule="auto"/>
    </w:pPr>
    <w:rPr>
      <w:kern w:val="0"/>
      <w:sz w:val="24"/>
      <w:szCs w:val="24"/>
      <w:lang w:val="en-US"/>
      <w14:ligatures w14:val="none"/>
    </w:rPr>
  </w:style>
  <w:style w:type="table" w:customStyle="1" w:styleId="Table">
    <w:name w:val="Table"/>
    <w:semiHidden/>
    <w:unhideWhenUsed/>
    <w:qFormat/>
    <w:rsid w:val="00CB329B"/>
    <w:pPr>
      <w:spacing w:after="200"/>
    </w:pPr>
    <w:rPr>
      <w:kern w:val="0"/>
      <w:sz w:val="20"/>
      <w:szCs w:val="20"/>
      <w:lang w:val="en-US" w:eastAsia="en-GB"/>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unhideWhenUsed/>
    <w:rsid w:val="00CB329B"/>
    <w:pPr>
      <w:spacing w:after="120"/>
    </w:pPr>
  </w:style>
  <w:style w:type="character" w:customStyle="1" w:styleId="BodyTextChar">
    <w:name w:val="Body Text Char"/>
    <w:basedOn w:val="DefaultParagraphFont"/>
    <w:link w:val="BodyText"/>
    <w:uiPriority w:val="99"/>
    <w:rsid w:val="00CB329B"/>
    <w:rPr>
      <w:sz w:val="22"/>
      <w:szCs w:val="22"/>
    </w:rPr>
  </w:style>
  <w:style w:type="paragraph" w:customStyle="1" w:styleId="FirstParagraph">
    <w:name w:val="First Paragraph"/>
    <w:basedOn w:val="BodyText"/>
    <w:next w:val="BodyText"/>
    <w:qFormat/>
    <w:rsid w:val="00740AE6"/>
    <w:pPr>
      <w:spacing w:before="180" w:after="180" w:line="240" w:lineRule="auto"/>
    </w:pPr>
    <w:rPr>
      <w:kern w:val="0"/>
      <w:sz w:val="24"/>
      <w:szCs w:val="24"/>
      <w:lang w:val="en-US"/>
      <w14:ligatures w14:val="none"/>
    </w:rPr>
  </w:style>
  <w:style w:type="paragraph" w:styleId="NoSpacing">
    <w:name w:val="No Spacing"/>
    <w:uiPriority w:val="1"/>
    <w:qFormat/>
    <w:rsid w:val="00EE0D3A"/>
    <w:pPr>
      <w:spacing w:after="0"/>
    </w:pPr>
    <w:rPr>
      <w:rFonts w:eastAsiaTheme="minorEastAsia"/>
      <w:kern w:val="0"/>
      <w:sz w:val="22"/>
      <w:szCs w:val="22"/>
      <w:lang w:val="en-US" w:eastAsia="zh-CN"/>
      <w14:ligatures w14:val="none"/>
    </w:rPr>
  </w:style>
  <w:style w:type="paragraph" w:styleId="Revision">
    <w:name w:val="Revision"/>
    <w:hidden/>
    <w:uiPriority w:val="99"/>
    <w:semiHidden/>
    <w:rsid w:val="00AF2204"/>
    <w:pPr>
      <w:spacing w:after="0"/>
    </w:pPr>
    <w:rPr>
      <w:sz w:val="22"/>
      <w:szCs w:val="22"/>
    </w:rPr>
  </w:style>
  <w:style w:type="character" w:styleId="Hyperlink">
    <w:name w:val="Hyperlink"/>
    <w:basedOn w:val="DefaultParagraphFont"/>
    <w:uiPriority w:val="99"/>
    <w:unhideWhenUsed/>
    <w:rsid w:val="00897A0E"/>
    <w:rPr>
      <w:color w:val="00B0F0" w:themeColor="hyperlink"/>
      <w:u w:val="single"/>
    </w:rPr>
  </w:style>
  <w:style w:type="character" w:styleId="UnresolvedMention">
    <w:name w:val="Unresolved Mention"/>
    <w:basedOn w:val="DefaultParagraphFont"/>
    <w:uiPriority w:val="99"/>
    <w:semiHidden/>
    <w:unhideWhenUsed/>
    <w:rsid w:val="00897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pgsc@mindaustralia.org.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hanley\Downloads\Mind%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B2FA70382ABF41B5FCAB8CEA69BC5E"/>
        <w:category>
          <w:name w:val="General"/>
          <w:gallery w:val="placeholder"/>
        </w:category>
        <w:types>
          <w:type w:val="bbPlcHdr"/>
        </w:types>
        <w:behaviors>
          <w:behavior w:val="content"/>
        </w:behaviors>
        <w:guid w:val="{5C891DF8-0221-8A4C-8732-85DF0FCF946D}"/>
      </w:docPartPr>
      <w:docPartBody>
        <w:p w:rsidR="000A041C" w:rsidRDefault="00FD3818" w:rsidP="00FD3818">
          <w:pPr>
            <w:pStyle w:val="D3B2FA70382ABF41B5FCAB8CEA69BC5E"/>
          </w:pPr>
          <w:r w:rsidRPr="00A76311">
            <w:rPr>
              <w:rStyle w:val="PlaceholderText"/>
              <w:color w:val="auto"/>
              <w:sz w:val="20"/>
              <w:szCs w:val="20"/>
              <w:highlight w:val="lightGray"/>
            </w:rPr>
            <w:t>Click or tap here to enter text.</w:t>
          </w:r>
        </w:p>
      </w:docPartBody>
    </w:docPart>
    <w:docPart>
      <w:docPartPr>
        <w:name w:val="86D445951E228C4694F87A19D43CA089"/>
        <w:category>
          <w:name w:val="General"/>
          <w:gallery w:val="placeholder"/>
        </w:category>
        <w:types>
          <w:type w:val="bbPlcHdr"/>
        </w:types>
        <w:behaviors>
          <w:behavior w:val="content"/>
        </w:behaviors>
        <w:guid w:val="{8E3A5203-1DCE-6146-997C-5A48DD4462D3}"/>
      </w:docPartPr>
      <w:docPartBody>
        <w:p w:rsidR="000A041C" w:rsidRDefault="00FD3818" w:rsidP="00FD3818">
          <w:pPr>
            <w:pStyle w:val="86D445951E228C4694F87A19D43CA089"/>
          </w:pPr>
          <w:r w:rsidRPr="00A76311">
            <w:rPr>
              <w:rStyle w:val="PlaceholderText"/>
              <w:color w:val="auto"/>
              <w:sz w:val="20"/>
              <w:szCs w:val="20"/>
              <w:highlight w:val="lightGray"/>
            </w:rPr>
            <w:t>Click or tap here to enter text.</w:t>
          </w:r>
        </w:p>
      </w:docPartBody>
    </w:docPart>
    <w:docPart>
      <w:docPartPr>
        <w:name w:val="60FB1DCE68F086468BA053E8B01FD006"/>
        <w:category>
          <w:name w:val="General"/>
          <w:gallery w:val="placeholder"/>
        </w:category>
        <w:types>
          <w:type w:val="bbPlcHdr"/>
        </w:types>
        <w:behaviors>
          <w:behavior w:val="content"/>
        </w:behaviors>
        <w:guid w:val="{55F36446-2636-2945-B123-DA2F0FCD7F6D}"/>
      </w:docPartPr>
      <w:docPartBody>
        <w:p w:rsidR="000A041C" w:rsidRDefault="00FD3818" w:rsidP="00FD3818">
          <w:pPr>
            <w:pStyle w:val="60FB1DCE68F086468BA053E8B01FD006"/>
          </w:pPr>
          <w:r w:rsidRPr="00A76311">
            <w:rPr>
              <w:rStyle w:val="PlaceholderText"/>
              <w:color w:val="auto"/>
              <w:sz w:val="20"/>
              <w:szCs w:val="20"/>
              <w:highlight w:val="lightGray"/>
            </w:rPr>
            <w:t>Click or tap here to enter text.</w:t>
          </w:r>
        </w:p>
      </w:docPartBody>
    </w:docPart>
    <w:docPart>
      <w:docPartPr>
        <w:name w:val="3FAA92EF79321B46B99682034BCCEC07"/>
        <w:category>
          <w:name w:val="General"/>
          <w:gallery w:val="placeholder"/>
        </w:category>
        <w:types>
          <w:type w:val="bbPlcHdr"/>
        </w:types>
        <w:behaviors>
          <w:behavior w:val="content"/>
        </w:behaviors>
        <w:guid w:val="{0B88A090-DA68-924A-BA40-52944036E678}"/>
      </w:docPartPr>
      <w:docPartBody>
        <w:p w:rsidR="000A041C" w:rsidRDefault="00FD3818" w:rsidP="00FD3818">
          <w:pPr>
            <w:pStyle w:val="3FAA92EF79321B46B99682034BCCEC07"/>
          </w:pPr>
          <w:r w:rsidRPr="00A76311">
            <w:rPr>
              <w:rStyle w:val="PlaceholderText"/>
              <w:color w:val="auto"/>
              <w:sz w:val="20"/>
              <w:szCs w:val="20"/>
              <w:highlight w:val="lightGray"/>
            </w:rPr>
            <w:t>Click or tap here to enter text.</w:t>
          </w:r>
        </w:p>
      </w:docPartBody>
    </w:docPart>
    <w:docPart>
      <w:docPartPr>
        <w:name w:val="B96EBECF0DCD604E81B4EE46B420CC4B"/>
        <w:category>
          <w:name w:val="General"/>
          <w:gallery w:val="placeholder"/>
        </w:category>
        <w:types>
          <w:type w:val="bbPlcHdr"/>
        </w:types>
        <w:behaviors>
          <w:behavior w:val="content"/>
        </w:behaviors>
        <w:guid w:val="{B52A6EAF-B5F7-234E-BF0E-5F2E2A215FD5}"/>
      </w:docPartPr>
      <w:docPartBody>
        <w:p w:rsidR="000A041C" w:rsidRDefault="00FD3818" w:rsidP="00FD3818">
          <w:pPr>
            <w:pStyle w:val="B96EBECF0DCD604E81B4EE46B420CC4B"/>
          </w:pPr>
          <w:r w:rsidRPr="00A76311">
            <w:rPr>
              <w:rStyle w:val="PlaceholderText"/>
              <w:color w:val="auto"/>
              <w:sz w:val="20"/>
              <w:szCs w:val="20"/>
              <w:highlight w:val="lightGray"/>
            </w:rPr>
            <w:t>Click or tap here to enter text.</w:t>
          </w:r>
        </w:p>
      </w:docPartBody>
    </w:docPart>
    <w:docPart>
      <w:docPartPr>
        <w:name w:val="399889BEFFD95B4DAB8B1B7D6B479EBA"/>
        <w:category>
          <w:name w:val="General"/>
          <w:gallery w:val="placeholder"/>
        </w:category>
        <w:types>
          <w:type w:val="bbPlcHdr"/>
        </w:types>
        <w:behaviors>
          <w:behavior w:val="content"/>
        </w:behaviors>
        <w:guid w:val="{971E8E06-6547-0F4B-8D8D-624D001189EA}"/>
      </w:docPartPr>
      <w:docPartBody>
        <w:p w:rsidR="000A041C" w:rsidRDefault="00FD3818" w:rsidP="00FD3818">
          <w:pPr>
            <w:pStyle w:val="399889BEFFD95B4DAB8B1B7D6B479EBA"/>
          </w:pPr>
          <w:r w:rsidRPr="00A76311">
            <w:rPr>
              <w:rStyle w:val="PlaceholderText"/>
              <w:color w:val="auto"/>
              <w:sz w:val="20"/>
              <w:szCs w:val="20"/>
              <w:highlight w:val="lightGray"/>
            </w:rPr>
            <w:t>Click or tap here to enter text.</w:t>
          </w:r>
        </w:p>
      </w:docPartBody>
    </w:docPart>
    <w:docPart>
      <w:docPartPr>
        <w:name w:val="F02DD7B7613EB949B6A9AC93454C6E88"/>
        <w:category>
          <w:name w:val="General"/>
          <w:gallery w:val="placeholder"/>
        </w:category>
        <w:types>
          <w:type w:val="bbPlcHdr"/>
        </w:types>
        <w:behaviors>
          <w:behavior w:val="content"/>
        </w:behaviors>
        <w:guid w:val="{D1883FBB-4D17-974E-BF6B-FFCD73F33AE4}"/>
      </w:docPartPr>
      <w:docPartBody>
        <w:p w:rsidR="000A041C" w:rsidRDefault="00FD3818" w:rsidP="00FD3818">
          <w:pPr>
            <w:pStyle w:val="F02DD7B7613EB949B6A9AC93454C6E88"/>
          </w:pPr>
          <w:r w:rsidRPr="00A76311">
            <w:rPr>
              <w:rStyle w:val="PlaceholderText"/>
              <w:color w:val="auto"/>
              <w:sz w:val="20"/>
              <w:szCs w:val="20"/>
              <w:highlight w:val="lightGray"/>
            </w:rPr>
            <w:t>Click or tap here to enter text.</w:t>
          </w:r>
        </w:p>
      </w:docPartBody>
    </w:docPart>
    <w:docPart>
      <w:docPartPr>
        <w:name w:val="0D089CDEB44FAD4FB9A13053711111FA"/>
        <w:category>
          <w:name w:val="General"/>
          <w:gallery w:val="placeholder"/>
        </w:category>
        <w:types>
          <w:type w:val="bbPlcHdr"/>
        </w:types>
        <w:behaviors>
          <w:behavior w:val="content"/>
        </w:behaviors>
        <w:guid w:val="{0B48CC39-F4C1-2140-AA43-C8AF0D7D5716}"/>
      </w:docPartPr>
      <w:docPartBody>
        <w:p w:rsidR="000A041C" w:rsidRDefault="00FD3818" w:rsidP="00FD3818">
          <w:pPr>
            <w:pStyle w:val="0D089CDEB44FAD4FB9A13053711111FA"/>
          </w:pPr>
          <w:r w:rsidRPr="00A76311">
            <w:rPr>
              <w:rStyle w:val="PlaceholderText"/>
              <w:color w:val="auto"/>
              <w:sz w:val="20"/>
              <w:szCs w:val="20"/>
              <w:highlight w:val="lightGray"/>
            </w:rPr>
            <w:t>Click or tap here to enter text.</w:t>
          </w:r>
        </w:p>
      </w:docPartBody>
    </w:docPart>
    <w:docPart>
      <w:docPartPr>
        <w:name w:val="4FB47703854E7E488EC730E4281DDF63"/>
        <w:category>
          <w:name w:val="General"/>
          <w:gallery w:val="placeholder"/>
        </w:category>
        <w:types>
          <w:type w:val="bbPlcHdr"/>
        </w:types>
        <w:behaviors>
          <w:behavior w:val="content"/>
        </w:behaviors>
        <w:guid w:val="{B11AB7AB-54EC-C147-AB83-BBB4048480F4}"/>
      </w:docPartPr>
      <w:docPartBody>
        <w:p w:rsidR="000A041C" w:rsidRDefault="00FD3818" w:rsidP="00FD3818">
          <w:pPr>
            <w:pStyle w:val="4FB47703854E7E488EC730E4281DDF63"/>
          </w:pPr>
          <w:r w:rsidRPr="00A76311">
            <w:rPr>
              <w:rStyle w:val="PlaceholderText"/>
              <w:color w:val="auto"/>
              <w:sz w:val="20"/>
              <w:szCs w:val="20"/>
              <w:highlight w:val="lightGray"/>
            </w:rPr>
            <w:t>Click or tap here to enter text.</w:t>
          </w:r>
        </w:p>
      </w:docPartBody>
    </w:docPart>
    <w:docPart>
      <w:docPartPr>
        <w:name w:val="7EF2FBB31A616C4899CBCEA2FF3E4D4D"/>
        <w:category>
          <w:name w:val="General"/>
          <w:gallery w:val="placeholder"/>
        </w:category>
        <w:types>
          <w:type w:val="bbPlcHdr"/>
        </w:types>
        <w:behaviors>
          <w:behavior w:val="content"/>
        </w:behaviors>
        <w:guid w:val="{C5DEC7DA-ADD1-7246-8CB4-36FB42AB6967}"/>
      </w:docPartPr>
      <w:docPartBody>
        <w:p w:rsidR="000A041C" w:rsidRDefault="00FD3818" w:rsidP="00FD3818">
          <w:pPr>
            <w:pStyle w:val="7EF2FBB31A616C4899CBCEA2FF3E4D4D"/>
          </w:pPr>
          <w:r w:rsidRPr="00A76311">
            <w:rPr>
              <w:rStyle w:val="PlaceholderText"/>
              <w:color w:val="auto"/>
              <w:sz w:val="20"/>
              <w:szCs w:val="20"/>
              <w:highlight w:val="lightGray"/>
            </w:rPr>
            <w:t>Click or tap here to enter text.</w:t>
          </w:r>
        </w:p>
      </w:docPartBody>
    </w:docPart>
    <w:docPart>
      <w:docPartPr>
        <w:name w:val="C794185A20CDF84C9B2AE41FB020AA7F"/>
        <w:category>
          <w:name w:val="General"/>
          <w:gallery w:val="placeholder"/>
        </w:category>
        <w:types>
          <w:type w:val="bbPlcHdr"/>
        </w:types>
        <w:behaviors>
          <w:behavior w:val="content"/>
        </w:behaviors>
        <w:guid w:val="{C7ADA808-5AE8-B843-93CB-330B662AC431}"/>
      </w:docPartPr>
      <w:docPartBody>
        <w:p w:rsidR="000A041C" w:rsidRDefault="00FD3818" w:rsidP="00FD3818">
          <w:pPr>
            <w:pStyle w:val="C794185A20CDF84C9B2AE41FB020AA7F"/>
          </w:pPr>
          <w:r w:rsidRPr="00A76311">
            <w:rPr>
              <w:rStyle w:val="PlaceholderText"/>
              <w:color w:val="auto"/>
              <w:sz w:val="20"/>
              <w:szCs w:val="20"/>
              <w:highlight w:val="lightGray"/>
            </w:rPr>
            <w:t>Click or tap here to enter text.</w:t>
          </w:r>
        </w:p>
      </w:docPartBody>
    </w:docPart>
    <w:docPart>
      <w:docPartPr>
        <w:name w:val="2F9F1865E1C22841BA90354ABF959215"/>
        <w:category>
          <w:name w:val="General"/>
          <w:gallery w:val="placeholder"/>
        </w:category>
        <w:types>
          <w:type w:val="bbPlcHdr"/>
        </w:types>
        <w:behaviors>
          <w:behavior w:val="content"/>
        </w:behaviors>
        <w:guid w:val="{D91AE737-D6C0-FF47-A1BF-C402C84FCB28}"/>
      </w:docPartPr>
      <w:docPartBody>
        <w:p w:rsidR="000A041C" w:rsidRDefault="00FD3818" w:rsidP="00FD3818">
          <w:pPr>
            <w:pStyle w:val="2F9F1865E1C22841BA90354ABF959215"/>
          </w:pPr>
          <w:r w:rsidRPr="00A76311">
            <w:rPr>
              <w:rStyle w:val="PlaceholderText"/>
              <w:color w:val="auto"/>
              <w:sz w:val="20"/>
              <w:szCs w:val="20"/>
              <w:highlight w:val="lightGray"/>
            </w:rPr>
            <w:t>Click or tap here to enter text.</w:t>
          </w:r>
        </w:p>
      </w:docPartBody>
    </w:docPart>
    <w:docPart>
      <w:docPartPr>
        <w:name w:val="0EE03646C950E444B40493FB40544C40"/>
        <w:category>
          <w:name w:val="General"/>
          <w:gallery w:val="placeholder"/>
        </w:category>
        <w:types>
          <w:type w:val="bbPlcHdr"/>
        </w:types>
        <w:behaviors>
          <w:behavior w:val="content"/>
        </w:behaviors>
        <w:guid w:val="{23A84EB1-7AEC-C24F-B557-DD99D3F79908}"/>
      </w:docPartPr>
      <w:docPartBody>
        <w:p w:rsidR="000A041C" w:rsidRDefault="00FD3818" w:rsidP="00FD3818">
          <w:pPr>
            <w:pStyle w:val="0EE03646C950E444B40493FB40544C40"/>
          </w:pPr>
          <w:r w:rsidRPr="00A76311">
            <w:rPr>
              <w:rStyle w:val="PlaceholderText"/>
              <w:color w:val="auto"/>
              <w:sz w:val="20"/>
              <w:szCs w:val="20"/>
              <w:highlight w:val="lightGray"/>
            </w:rPr>
            <w:t>Click or tap here to enter text.</w:t>
          </w:r>
        </w:p>
      </w:docPartBody>
    </w:docPart>
    <w:docPart>
      <w:docPartPr>
        <w:name w:val="BEC8CA9D2DFE0743B12B5E29508AF901"/>
        <w:category>
          <w:name w:val="General"/>
          <w:gallery w:val="placeholder"/>
        </w:category>
        <w:types>
          <w:type w:val="bbPlcHdr"/>
        </w:types>
        <w:behaviors>
          <w:behavior w:val="content"/>
        </w:behaviors>
        <w:guid w:val="{05282A98-3AD3-964B-9E45-7B33D6D99689}"/>
      </w:docPartPr>
      <w:docPartBody>
        <w:p w:rsidR="000A041C" w:rsidRDefault="00FD3818" w:rsidP="00FD3818">
          <w:pPr>
            <w:pStyle w:val="BEC8CA9D2DFE0743B12B5E29508AF901"/>
          </w:pPr>
          <w:r w:rsidRPr="00A76311">
            <w:rPr>
              <w:rStyle w:val="PlaceholderText"/>
              <w:color w:val="auto"/>
              <w:sz w:val="20"/>
              <w:szCs w:val="20"/>
              <w:highlight w:val="lightGray"/>
            </w:rPr>
            <w:t>Click or tap here to enter text.</w:t>
          </w:r>
        </w:p>
      </w:docPartBody>
    </w:docPart>
    <w:docPart>
      <w:docPartPr>
        <w:name w:val="E3C5246C6C6A204FBA9D63F3603E21FB"/>
        <w:category>
          <w:name w:val="General"/>
          <w:gallery w:val="placeholder"/>
        </w:category>
        <w:types>
          <w:type w:val="bbPlcHdr"/>
        </w:types>
        <w:behaviors>
          <w:behavior w:val="content"/>
        </w:behaviors>
        <w:guid w:val="{C7F1F907-A08D-CE44-8874-76CF7CF09ADE}"/>
      </w:docPartPr>
      <w:docPartBody>
        <w:p w:rsidR="000A041C" w:rsidRDefault="00FD3818" w:rsidP="00FD3818">
          <w:pPr>
            <w:pStyle w:val="E3C5246C6C6A204FBA9D63F3603E21FB"/>
          </w:pPr>
          <w:r w:rsidRPr="00A76311">
            <w:rPr>
              <w:rStyle w:val="PlaceholderText"/>
              <w:color w:val="auto"/>
              <w:sz w:val="20"/>
              <w:szCs w:val="20"/>
              <w:highlight w:val="lightGray"/>
            </w:rPr>
            <w:t>Click or tap here to enter text.</w:t>
          </w:r>
        </w:p>
      </w:docPartBody>
    </w:docPart>
    <w:docPart>
      <w:docPartPr>
        <w:name w:val="801EE78478D2B24A8C0B7BF4D853F2B8"/>
        <w:category>
          <w:name w:val="General"/>
          <w:gallery w:val="placeholder"/>
        </w:category>
        <w:types>
          <w:type w:val="bbPlcHdr"/>
        </w:types>
        <w:behaviors>
          <w:behavior w:val="content"/>
        </w:behaviors>
        <w:guid w:val="{60634658-2A39-9540-A4DD-3D6158DCE8E0}"/>
      </w:docPartPr>
      <w:docPartBody>
        <w:p w:rsidR="000A041C" w:rsidRDefault="00FD3818" w:rsidP="00FD3818">
          <w:pPr>
            <w:pStyle w:val="801EE78478D2B24A8C0B7BF4D853F2B8"/>
          </w:pPr>
          <w:r w:rsidRPr="00A76311">
            <w:rPr>
              <w:rStyle w:val="PlaceholderText"/>
              <w:color w:val="auto"/>
              <w:sz w:val="20"/>
              <w:szCs w:val="20"/>
              <w:highlight w:val="lightGray"/>
            </w:rPr>
            <w:t>Click or tap here to enter text.</w:t>
          </w:r>
        </w:p>
      </w:docPartBody>
    </w:docPart>
    <w:docPart>
      <w:docPartPr>
        <w:name w:val="4E67AE745AE016469A97EC2872B7814A"/>
        <w:category>
          <w:name w:val="General"/>
          <w:gallery w:val="placeholder"/>
        </w:category>
        <w:types>
          <w:type w:val="bbPlcHdr"/>
        </w:types>
        <w:behaviors>
          <w:behavior w:val="content"/>
        </w:behaviors>
        <w:guid w:val="{85240995-E6C4-8140-8FD1-3FF476F2B15D}"/>
      </w:docPartPr>
      <w:docPartBody>
        <w:p w:rsidR="000A041C" w:rsidRDefault="00FD3818" w:rsidP="00FD3818">
          <w:pPr>
            <w:pStyle w:val="4E67AE745AE016469A97EC2872B7814A"/>
          </w:pPr>
          <w:r w:rsidRPr="00A76311">
            <w:rPr>
              <w:rStyle w:val="PlaceholderText"/>
              <w:color w:val="auto"/>
              <w:sz w:val="20"/>
              <w:szCs w:val="20"/>
              <w:highlight w:val="lightGray"/>
            </w:rPr>
            <w:t>Click or tap here to enter text.</w:t>
          </w:r>
        </w:p>
      </w:docPartBody>
    </w:docPart>
    <w:docPart>
      <w:docPartPr>
        <w:name w:val="B050C02EAF852F46845FC2EC6A44A47D"/>
        <w:category>
          <w:name w:val="General"/>
          <w:gallery w:val="placeholder"/>
        </w:category>
        <w:types>
          <w:type w:val="bbPlcHdr"/>
        </w:types>
        <w:behaviors>
          <w:behavior w:val="content"/>
        </w:behaviors>
        <w:guid w:val="{E1101B62-2A9E-884D-9374-4F841BEDB5C3}"/>
      </w:docPartPr>
      <w:docPartBody>
        <w:p w:rsidR="000A041C" w:rsidRDefault="00FD3818" w:rsidP="00FD3818">
          <w:pPr>
            <w:pStyle w:val="B050C02EAF852F46845FC2EC6A44A47D"/>
          </w:pPr>
          <w:r w:rsidRPr="00A76311">
            <w:rPr>
              <w:rStyle w:val="PlaceholderText"/>
              <w:color w:val="auto"/>
              <w:sz w:val="20"/>
              <w:szCs w:val="20"/>
              <w:highlight w:val="lightGray"/>
            </w:rPr>
            <w:t>Click or tap here to enter text.</w:t>
          </w:r>
        </w:p>
      </w:docPartBody>
    </w:docPart>
    <w:docPart>
      <w:docPartPr>
        <w:name w:val="78E8CBE62C63C848AD12A9D4A182A387"/>
        <w:category>
          <w:name w:val="General"/>
          <w:gallery w:val="placeholder"/>
        </w:category>
        <w:types>
          <w:type w:val="bbPlcHdr"/>
        </w:types>
        <w:behaviors>
          <w:behavior w:val="content"/>
        </w:behaviors>
        <w:guid w:val="{5A6369A3-2497-EF48-B4EF-975F16D4451F}"/>
      </w:docPartPr>
      <w:docPartBody>
        <w:p w:rsidR="000A041C" w:rsidRDefault="00FD3818" w:rsidP="00FD3818">
          <w:pPr>
            <w:pStyle w:val="78E8CBE62C63C848AD12A9D4A182A387"/>
          </w:pPr>
          <w:r w:rsidRPr="00A76311">
            <w:rPr>
              <w:rStyle w:val="PlaceholderText"/>
              <w:color w:val="auto"/>
              <w:sz w:val="20"/>
              <w:szCs w:val="20"/>
              <w:highlight w:val="lightGray"/>
            </w:rPr>
            <w:t>Click or tap here to enter text.</w:t>
          </w:r>
        </w:p>
      </w:docPartBody>
    </w:docPart>
    <w:docPart>
      <w:docPartPr>
        <w:name w:val="0F8ABCAB4FBF7C4B91CDD29ED4D77999"/>
        <w:category>
          <w:name w:val="General"/>
          <w:gallery w:val="placeholder"/>
        </w:category>
        <w:types>
          <w:type w:val="bbPlcHdr"/>
        </w:types>
        <w:behaviors>
          <w:behavior w:val="content"/>
        </w:behaviors>
        <w:guid w:val="{80C0D66A-B4AD-F046-8E7C-EF2B0BD6C99F}"/>
      </w:docPartPr>
      <w:docPartBody>
        <w:p w:rsidR="000A041C" w:rsidRDefault="00FD3818" w:rsidP="00FD3818">
          <w:pPr>
            <w:pStyle w:val="0F8ABCAB4FBF7C4B91CDD29ED4D77999"/>
          </w:pPr>
          <w:r w:rsidRPr="00A76311">
            <w:rPr>
              <w:rStyle w:val="PlaceholderText"/>
              <w:color w:val="auto"/>
              <w:sz w:val="20"/>
              <w:szCs w:val="20"/>
              <w:highlight w:val="lightGray"/>
            </w:rPr>
            <w:t>Click or tap here to enter text.</w:t>
          </w:r>
        </w:p>
      </w:docPartBody>
    </w:docPart>
    <w:docPart>
      <w:docPartPr>
        <w:name w:val="7D1884852C31C141AA0DBF9255A4E213"/>
        <w:category>
          <w:name w:val="General"/>
          <w:gallery w:val="placeholder"/>
        </w:category>
        <w:types>
          <w:type w:val="bbPlcHdr"/>
        </w:types>
        <w:behaviors>
          <w:behavior w:val="content"/>
        </w:behaviors>
        <w:guid w:val="{96F47EFC-ED52-304E-9BF1-E47E4F96E784}"/>
      </w:docPartPr>
      <w:docPartBody>
        <w:p w:rsidR="000A041C" w:rsidRDefault="00FD3818" w:rsidP="00FD3818">
          <w:pPr>
            <w:pStyle w:val="7D1884852C31C141AA0DBF9255A4E213"/>
          </w:pPr>
          <w:r w:rsidRPr="00A76311">
            <w:rPr>
              <w:rStyle w:val="PlaceholderText"/>
              <w:color w:val="auto"/>
              <w:sz w:val="20"/>
              <w:szCs w:val="20"/>
              <w:highlight w:val="lightGray"/>
            </w:rPr>
            <w:t>Click or tap here to enter text.</w:t>
          </w:r>
        </w:p>
      </w:docPartBody>
    </w:docPart>
    <w:docPart>
      <w:docPartPr>
        <w:name w:val="13AA5C1B1A3D6245A256D23C4D9F3F89"/>
        <w:category>
          <w:name w:val="General"/>
          <w:gallery w:val="placeholder"/>
        </w:category>
        <w:types>
          <w:type w:val="bbPlcHdr"/>
        </w:types>
        <w:behaviors>
          <w:behavior w:val="content"/>
        </w:behaviors>
        <w:guid w:val="{13481D6F-9851-9D41-A74D-A31E9B69B3CA}"/>
      </w:docPartPr>
      <w:docPartBody>
        <w:p w:rsidR="000A041C" w:rsidRDefault="00FD3818" w:rsidP="00FD3818">
          <w:pPr>
            <w:pStyle w:val="13AA5C1B1A3D6245A256D23C4D9F3F89"/>
          </w:pPr>
          <w:r w:rsidRPr="00A76311">
            <w:rPr>
              <w:rStyle w:val="PlaceholderText"/>
              <w:color w:val="auto"/>
              <w:sz w:val="20"/>
              <w:szCs w:val="20"/>
              <w:highlight w:val="lightGray"/>
            </w:rPr>
            <w:t>Click or tap here to enter text.</w:t>
          </w:r>
        </w:p>
      </w:docPartBody>
    </w:docPart>
    <w:docPart>
      <w:docPartPr>
        <w:name w:val="65512BACFCF21343B436C68A77C3F262"/>
        <w:category>
          <w:name w:val="General"/>
          <w:gallery w:val="placeholder"/>
        </w:category>
        <w:types>
          <w:type w:val="bbPlcHdr"/>
        </w:types>
        <w:behaviors>
          <w:behavior w:val="content"/>
        </w:behaviors>
        <w:guid w:val="{C483E94F-2BA8-2846-BB1B-68F1B1D2115F}"/>
      </w:docPartPr>
      <w:docPartBody>
        <w:p w:rsidR="000A041C" w:rsidRDefault="00FD3818" w:rsidP="00FD3818">
          <w:pPr>
            <w:pStyle w:val="65512BACFCF21343B436C68A77C3F262"/>
          </w:pPr>
          <w:r w:rsidRPr="00A76311">
            <w:rPr>
              <w:rStyle w:val="PlaceholderText"/>
              <w:color w:val="auto"/>
              <w:sz w:val="20"/>
              <w:szCs w:val="20"/>
              <w:highlight w:val="lightGray"/>
            </w:rPr>
            <w:t>Click or tap here to enter text.</w:t>
          </w:r>
        </w:p>
      </w:docPartBody>
    </w:docPart>
    <w:docPart>
      <w:docPartPr>
        <w:name w:val="66043C42253AD243AFB46F01415AB2DC"/>
        <w:category>
          <w:name w:val="General"/>
          <w:gallery w:val="placeholder"/>
        </w:category>
        <w:types>
          <w:type w:val="bbPlcHdr"/>
        </w:types>
        <w:behaviors>
          <w:behavior w:val="content"/>
        </w:behaviors>
        <w:guid w:val="{56F2FE27-D147-3941-BD34-39E8C7E3BE4E}"/>
      </w:docPartPr>
      <w:docPartBody>
        <w:p w:rsidR="000A041C" w:rsidRDefault="00FD3818" w:rsidP="00FD3818">
          <w:pPr>
            <w:pStyle w:val="66043C42253AD243AFB46F01415AB2DC"/>
          </w:pPr>
          <w:r w:rsidRPr="00A76311">
            <w:rPr>
              <w:rStyle w:val="PlaceholderText"/>
              <w:color w:val="auto"/>
              <w:sz w:val="20"/>
              <w:szCs w:val="20"/>
              <w:highlight w:val="lightGray"/>
            </w:rPr>
            <w:t>Click or tap here to enter text.</w:t>
          </w:r>
        </w:p>
      </w:docPartBody>
    </w:docPart>
    <w:docPart>
      <w:docPartPr>
        <w:name w:val="0EBD0D218689854998E490B794FD15B3"/>
        <w:category>
          <w:name w:val="General"/>
          <w:gallery w:val="placeholder"/>
        </w:category>
        <w:types>
          <w:type w:val="bbPlcHdr"/>
        </w:types>
        <w:behaviors>
          <w:behavior w:val="content"/>
        </w:behaviors>
        <w:guid w:val="{508921B1-C987-3F4B-917C-93BE0F15B572}"/>
      </w:docPartPr>
      <w:docPartBody>
        <w:p w:rsidR="000A041C" w:rsidRDefault="00FD3818" w:rsidP="00FD3818">
          <w:pPr>
            <w:pStyle w:val="0EBD0D218689854998E490B794FD15B3"/>
          </w:pPr>
          <w:r w:rsidRPr="00A76311">
            <w:rPr>
              <w:rStyle w:val="PlaceholderText"/>
              <w:color w:val="auto"/>
              <w:sz w:val="20"/>
              <w:szCs w:val="20"/>
              <w:highlight w:val="lightGray"/>
            </w:rPr>
            <w:t>Click or tap here to enter text.</w:t>
          </w:r>
        </w:p>
      </w:docPartBody>
    </w:docPart>
    <w:docPart>
      <w:docPartPr>
        <w:name w:val="CA1DBB0DC7A82045BBE20BDCF3EC2443"/>
        <w:category>
          <w:name w:val="General"/>
          <w:gallery w:val="placeholder"/>
        </w:category>
        <w:types>
          <w:type w:val="bbPlcHdr"/>
        </w:types>
        <w:behaviors>
          <w:behavior w:val="content"/>
        </w:behaviors>
        <w:guid w:val="{FC38CE84-F1E4-694E-8829-993D48DD15E6}"/>
      </w:docPartPr>
      <w:docPartBody>
        <w:p w:rsidR="000A041C" w:rsidRDefault="00FD3818" w:rsidP="00FD3818">
          <w:pPr>
            <w:pStyle w:val="CA1DBB0DC7A82045BBE20BDCF3EC2443"/>
          </w:pPr>
          <w:r w:rsidRPr="00A76311">
            <w:rPr>
              <w:rStyle w:val="PlaceholderText"/>
              <w:color w:val="auto"/>
              <w:sz w:val="20"/>
              <w:szCs w:val="20"/>
              <w:highlight w:val="lightGray"/>
            </w:rPr>
            <w:t>Click or tap here to enter text.</w:t>
          </w:r>
        </w:p>
      </w:docPartBody>
    </w:docPart>
    <w:docPart>
      <w:docPartPr>
        <w:name w:val="962F3EA071C39C42A4BC4A58B17082B6"/>
        <w:category>
          <w:name w:val="General"/>
          <w:gallery w:val="placeholder"/>
        </w:category>
        <w:types>
          <w:type w:val="bbPlcHdr"/>
        </w:types>
        <w:behaviors>
          <w:behavior w:val="content"/>
        </w:behaviors>
        <w:guid w:val="{098B123D-EA33-B943-95F5-D102679EF1BD}"/>
      </w:docPartPr>
      <w:docPartBody>
        <w:p w:rsidR="000A041C" w:rsidRDefault="00FD3818" w:rsidP="00FD3818">
          <w:pPr>
            <w:pStyle w:val="962F3EA071C39C42A4BC4A58B17082B6"/>
          </w:pPr>
          <w:r w:rsidRPr="00A76311">
            <w:rPr>
              <w:rStyle w:val="PlaceholderText"/>
              <w:color w:val="auto"/>
              <w:sz w:val="20"/>
              <w:szCs w:val="20"/>
              <w:highlight w:val="lightGray"/>
            </w:rPr>
            <w:t>Click or tap here to enter text.</w:t>
          </w:r>
        </w:p>
      </w:docPartBody>
    </w:docPart>
    <w:docPart>
      <w:docPartPr>
        <w:name w:val="A58A4CF40B69574CBA1048D15E527B3E"/>
        <w:category>
          <w:name w:val="General"/>
          <w:gallery w:val="placeholder"/>
        </w:category>
        <w:types>
          <w:type w:val="bbPlcHdr"/>
        </w:types>
        <w:behaviors>
          <w:behavior w:val="content"/>
        </w:behaviors>
        <w:guid w:val="{D454F50F-2D17-194A-A3E5-62A422AD9F36}"/>
      </w:docPartPr>
      <w:docPartBody>
        <w:p w:rsidR="000A041C" w:rsidRDefault="00FD3818" w:rsidP="00FD3818">
          <w:pPr>
            <w:pStyle w:val="A58A4CF40B69574CBA1048D15E527B3E"/>
          </w:pPr>
          <w:r w:rsidRPr="00A76311">
            <w:rPr>
              <w:rStyle w:val="PlaceholderText"/>
              <w:color w:val="auto"/>
              <w:sz w:val="20"/>
              <w:szCs w:val="20"/>
              <w:highlight w:val="lightGray"/>
            </w:rPr>
            <w:t>Click or tap here to enter text.</w:t>
          </w:r>
        </w:p>
      </w:docPartBody>
    </w:docPart>
    <w:docPart>
      <w:docPartPr>
        <w:name w:val="64E95E079F24384C8AB3DB04D5A14EB8"/>
        <w:category>
          <w:name w:val="General"/>
          <w:gallery w:val="placeholder"/>
        </w:category>
        <w:types>
          <w:type w:val="bbPlcHdr"/>
        </w:types>
        <w:behaviors>
          <w:behavior w:val="content"/>
        </w:behaviors>
        <w:guid w:val="{AF8A4A52-4042-4843-B27A-67D1D13C491E}"/>
      </w:docPartPr>
      <w:docPartBody>
        <w:p w:rsidR="000A041C" w:rsidRDefault="00FD3818" w:rsidP="00FD3818">
          <w:pPr>
            <w:pStyle w:val="64E95E079F24384C8AB3DB04D5A14EB8"/>
          </w:pPr>
          <w:r w:rsidRPr="00A76311">
            <w:rPr>
              <w:rStyle w:val="PlaceholderText"/>
              <w:color w:val="auto"/>
              <w:sz w:val="20"/>
              <w:szCs w:val="20"/>
              <w:highlight w:val="lightGray"/>
            </w:rPr>
            <w:t>Click or tap here to enter text.</w:t>
          </w:r>
        </w:p>
      </w:docPartBody>
    </w:docPart>
    <w:docPart>
      <w:docPartPr>
        <w:name w:val="21FC872B18FB3F4C923D0A3630B27DB3"/>
        <w:category>
          <w:name w:val="General"/>
          <w:gallery w:val="placeholder"/>
        </w:category>
        <w:types>
          <w:type w:val="bbPlcHdr"/>
        </w:types>
        <w:behaviors>
          <w:behavior w:val="content"/>
        </w:behaviors>
        <w:guid w:val="{BC55E367-6554-4A4C-9706-9D1E6C17E732}"/>
      </w:docPartPr>
      <w:docPartBody>
        <w:p w:rsidR="000A041C" w:rsidRDefault="00FD3818" w:rsidP="00FD3818">
          <w:pPr>
            <w:pStyle w:val="21FC872B18FB3F4C923D0A3630B27DB3"/>
          </w:pPr>
          <w:r w:rsidRPr="00A76311">
            <w:rPr>
              <w:rStyle w:val="PlaceholderText"/>
              <w:color w:val="auto"/>
              <w:sz w:val="20"/>
              <w:szCs w:val="20"/>
              <w:highlight w:val="lightGray"/>
            </w:rPr>
            <w:t>Click or tap here to enter text.</w:t>
          </w:r>
        </w:p>
      </w:docPartBody>
    </w:docPart>
    <w:docPart>
      <w:docPartPr>
        <w:name w:val="1D8417625DF65B43BC0C0F42F317FF52"/>
        <w:category>
          <w:name w:val="General"/>
          <w:gallery w:val="placeholder"/>
        </w:category>
        <w:types>
          <w:type w:val="bbPlcHdr"/>
        </w:types>
        <w:behaviors>
          <w:behavior w:val="content"/>
        </w:behaviors>
        <w:guid w:val="{852A38F4-97F2-8B48-B035-C39DD2911C33}"/>
      </w:docPartPr>
      <w:docPartBody>
        <w:p w:rsidR="000A041C" w:rsidRDefault="00FD3818" w:rsidP="00FD3818">
          <w:pPr>
            <w:pStyle w:val="1D8417625DF65B43BC0C0F42F317FF52"/>
          </w:pPr>
          <w:r w:rsidRPr="00A76311">
            <w:rPr>
              <w:rStyle w:val="PlaceholderText"/>
              <w:color w:val="auto"/>
              <w:sz w:val="20"/>
              <w:szCs w:val="20"/>
              <w:highlight w:val="lightGray"/>
            </w:rPr>
            <w:t>Click or tap here to enter text.</w:t>
          </w:r>
        </w:p>
      </w:docPartBody>
    </w:docPart>
    <w:docPart>
      <w:docPartPr>
        <w:name w:val="3CC379925D60FD4CA3615A53E9315901"/>
        <w:category>
          <w:name w:val="General"/>
          <w:gallery w:val="placeholder"/>
        </w:category>
        <w:types>
          <w:type w:val="bbPlcHdr"/>
        </w:types>
        <w:behaviors>
          <w:behavior w:val="content"/>
        </w:behaviors>
        <w:guid w:val="{95806885-3B73-9242-87A4-B40D3DCF1F16}"/>
      </w:docPartPr>
      <w:docPartBody>
        <w:p w:rsidR="000A041C" w:rsidRDefault="00FD3818" w:rsidP="00FD3818">
          <w:pPr>
            <w:pStyle w:val="3CC379925D60FD4CA3615A53E9315901"/>
          </w:pPr>
          <w:r w:rsidRPr="00A76311">
            <w:rPr>
              <w:rStyle w:val="PlaceholderText"/>
              <w:color w:val="auto"/>
              <w:sz w:val="20"/>
              <w:szCs w:val="20"/>
              <w:highlight w:val="lightGray"/>
            </w:rPr>
            <w:t>Click or tap here to enter text.</w:t>
          </w:r>
        </w:p>
      </w:docPartBody>
    </w:docPart>
    <w:docPart>
      <w:docPartPr>
        <w:name w:val="2F52A072D16A714CAF24F38F25123A49"/>
        <w:category>
          <w:name w:val="General"/>
          <w:gallery w:val="placeholder"/>
        </w:category>
        <w:types>
          <w:type w:val="bbPlcHdr"/>
        </w:types>
        <w:behaviors>
          <w:behavior w:val="content"/>
        </w:behaviors>
        <w:guid w:val="{35B801C7-230C-2C4D-B7EA-1D418743DCA3}"/>
      </w:docPartPr>
      <w:docPartBody>
        <w:p w:rsidR="000A041C" w:rsidRDefault="00FD3818" w:rsidP="00FD3818">
          <w:pPr>
            <w:pStyle w:val="2F52A072D16A714CAF24F38F25123A49"/>
          </w:pPr>
          <w:r w:rsidRPr="00A76311">
            <w:rPr>
              <w:rStyle w:val="PlaceholderText"/>
              <w:color w:val="auto"/>
              <w:sz w:val="20"/>
              <w:szCs w:val="20"/>
              <w:highlight w:val="lightGray"/>
            </w:rPr>
            <w:t>Click or tap here to enter text.</w:t>
          </w:r>
        </w:p>
      </w:docPartBody>
    </w:docPart>
    <w:docPart>
      <w:docPartPr>
        <w:name w:val="607E0F80F9955B41B4FB6D8179FB708A"/>
        <w:category>
          <w:name w:val="General"/>
          <w:gallery w:val="placeholder"/>
        </w:category>
        <w:types>
          <w:type w:val="bbPlcHdr"/>
        </w:types>
        <w:behaviors>
          <w:behavior w:val="content"/>
        </w:behaviors>
        <w:guid w:val="{154C5286-4E02-4D4B-B90A-5C19E92DB431}"/>
      </w:docPartPr>
      <w:docPartBody>
        <w:p w:rsidR="000A041C" w:rsidRDefault="00FD3818" w:rsidP="00FD3818">
          <w:pPr>
            <w:pStyle w:val="607E0F80F9955B41B4FB6D8179FB708A"/>
          </w:pPr>
          <w:r w:rsidRPr="00A76311">
            <w:rPr>
              <w:rStyle w:val="PlaceholderText"/>
              <w:color w:val="auto"/>
              <w:sz w:val="20"/>
              <w:szCs w:val="20"/>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C8"/>
    <w:rsid w:val="00003273"/>
    <w:rsid w:val="0008660B"/>
    <w:rsid w:val="00090B49"/>
    <w:rsid w:val="000A041C"/>
    <w:rsid w:val="00100E44"/>
    <w:rsid w:val="00166EEF"/>
    <w:rsid w:val="0018453A"/>
    <w:rsid w:val="002B0F39"/>
    <w:rsid w:val="00382530"/>
    <w:rsid w:val="003E6AF1"/>
    <w:rsid w:val="0042278E"/>
    <w:rsid w:val="0044578E"/>
    <w:rsid w:val="00600F96"/>
    <w:rsid w:val="00612793"/>
    <w:rsid w:val="00671EC8"/>
    <w:rsid w:val="0069709D"/>
    <w:rsid w:val="006C5E4C"/>
    <w:rsid w:val="006E3CC9"/>
    <w:rsid w:val="006F54BA"/>
    <w:rsid w:val="00786450"/>
    <w:rsid w:val="007870C5"/>
    <w:rsid w:val="0085053A"/>
    <w:rsid w:val="00AF7135"/>
    <w:rsid w:val="00C06688"/>
    <w:rsid w:val="00C657CC"/>
    <w:rsid w:val="00EF6B40"/>
    <w:rsid w:val="00FD38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688"/>
    <w:rPr>
      <w:color w:val="808080"/>
    </w:rPr>
  </w:style>
  <w:style w:type="paragraph" w:customStyle="1" w:styleId="FCBC0DF875634A4EA94110D3ACB48513">
    <w:name w:val="FCBC0DF875634A4EA94110D3ACB48513"/>
    <w:rsid w:val="00671EC8"/>
  </w:style>
  <w:style w:type="paragraph" w:customStyle="1" w:styleId="2078CDA285204772B6404A03F59BE23D">
    <w:name w:val="2078CDA285204772B6404A03F59BE23D"/>
    <w:rsid w:val="00671EC8"/>
  </w:style>
  <w:style w:type="paragraph" w:customStyle="1" w:styleId="604126FE53A64F05AF9FCA74392249F5">
    <w:name w:val="604126FE53A64F05AF9FCA74392249F5"/>
    <w:rsid w:val="00671EC8"/>
  </w:style>
  <w:style w:type="paragraph" w:customStyle="1" w:styleId="5F5771EA83114FE5A130D93A7E38E214">
    <w:name w:val="5F5771EA83114FE5A130D93A7E38E214"/>
    <w:rsid w:val="00671EC8"/>
  </w:style>
  <w:style w:type="paragraph" w:customStyle="1" w:styleId="3E8158184322431FBE08E6F77581F715">
    <w:name w:val="3E8158184322431FBE08E6F77581F715"/>
    <w:rsid w:val="00671EC8"/>
  </w:style>
  <w:style w:type="paragraph" w:customStyle="1" w:styleId="1BDF288342B54CF8A49B8631C2C40206">
    <w:name w:val="1BDF288342B54CF8A49B8631C2C40206"/>
    <w:rsid w:val="00671EC8"/>
  </w:style>
  <w:style w:type="paragraph" w:customStyle="1" w:styleId="5074378477E44B37B6314C72B19C05F6">
    <w:name w:val="5074378477E44B37B6314C72B19C05F6"/>
    <w:rsid w:val="00671EC8"/>
  </w:style>
  <w:style w:type="paragraph" w:customStyle="1" w:styleId="854C2E27B0F64E22BCDD8E12BC8720D6">
    <w:name w:val="854C2E27B0F64E22BCDD8E12BC8720D6"/>
    <w:rsid w:val="00671EC8"/>
  </w:style>
  <w:style w:type="paragraph" w:customStyle="1" w:styleId="B2D6114C73CB42129AF853C9B4425234">
    <w:name w:val="B2D6114C73CB42129AF853C9B4425234"/>
    <w:rsid w:val="00671EC8"/>
  </w:style>
  <w:style w:type="paragraph" w:customStyle="1" w:styleId="9887C363C2C14F52B554C0F78CC25FD7">
    <w:name w:val="9887C363C2C14F52B554C0F78CC25FD7"/>
    <w:rsid w:val="00671EC8"/>
  </w:style>
  <w:style w:type="paragraph" w:customStyle="1" w:styleId="1E9DE71596FD4F14B581F9BFFA5532B5">
    <w:name w:val="1E9DE71596FD4F14B581F9BFFA5532B5"/>
    <w:rsid w:val="00671EC8"/>
  </w:style>
  <w:style w:type="paragraph" w:customStyle="1" w:styleId="B27370C15A68489CB855A7207F3BF7A8">
    <w:name w:val="B27370C15A68489CB855A7207F3BF7A8"/>
    <w:rsid w:val="00671EC8"/>
  </w:style>
  <w:style w:type="paragraph" w:customStyle="1" w:styleId="DBDB1502597149B599AC95958E12568D">
    <w:name w:val="DBDB1502597149B599AC95958E12568D"/>
    <w:rsid w:val="00671EC8"/>
  </w:style>
  <w:style w:type="paragraph" w:customStyle="1" w:styleId="44F90368923546109FF8E45FA491A1EE">
    <w:name w:val="44F90368923546109FF8E45FA491A1EE"/>
    <w:rsid w:val="00671EC8"/>
  </w:style>
  <w:style w:type="paragraph" w:customStyle="1" w:styleId="9ADF0FF2BE294082BB3CAFC25D33BBD8">
    <w:name w:val="9ADF0FF2BE294082BB3CAFC25D33BBD8"/>
    <w:rsid w:val="00671EC8"/>
  </w:style>
  <w:style w:type="paragraph" w:customStyle="1" w:styleId="1294782D035D46DCB4C3B15C9650ABBD">
    <w:name w:val="1294782D035D46DCB4C3B15C9650ABBD"/>
    <w:rsid w:val="00671EC8"/>
  </w:style>
  <w:style w:type="paragraph" w:customStyle="1" w:styleId="A4DEA12A0A3C4498BCB32C99DF836102">
    <w:name w:val="A4DEA12A0A3C4498BCB32C99DF836102"/>
    <w:rsid w:val="00671EC8"/>
  </w:style>
  <w:style w:type="paragraph" w:customStyle="1" w:styleId="9F441AF5016940088F4EB84C68AFF54D">
    <w:name w:val="9F441AF5016940088F4EB84C68AFF54D"/>
    <w:rsid w:val="00671EC8"/>
  </w:style>
  <w:style w:type="paragraph" w:customStyle="1" w:styleId="D318F7D107DF40D69BD782DAA9F7093C">
    <w:name w:val="D318F7D107DF40D69BD782DAA9F7093C"/>
    <w:rsid w:val="00671EC8"/>
  </w:style>
  <w:style w:type="paragraph" w:customStyle="1" w:styleId="CB46B04002404686AA5BC6C4B9525E56">
    <w:name w:val="CB46B04002404686AA5BC6C4B9525E56"/>
    <w:rsid w:val="00671EC8"/>
  </w:style>
  <w:style w:type="paragraph" w:customStyle="1" w:styleId="FF392549AAF84EE8A58369D6FBDDE39B">
    <w:name w:val="FF392549AAF84EE8A58369D6FBDDE39B"/>
    <w:rsid w:val="00671EC8"/>
  </w:style>
  <w:style w:type="paragraph" w:customStyle="1" w:styleId="6DAE7C962D214737AE27D8272420E49B">
    <w:name w:val="6DAE7C962D214737AE27D8272420E49B"/>
    <w:rsid w:val="00671EC8"/>
  </w:style>
  <w:style w:type="paragraph" w:customStyle="1" w:styleId="CFDE766FB1C64599A5EBFA3E2A7634AC">
    <w:name w:val="CFDE766FB1C64599A5EBFA3E2A7634AC"/>
    <w:rsid w:val="00671EC8"/>
  </w:style>
  <w:style w:type="paragraph" w:customStyle="1" w:styleId="F98717295B78433D90EC5424E056B9F5">
    <w:name w:val="F98717295B78433D90EC5424E056B9F5"/>
    <w:rsid w:val="00671EC8"/>
  </w:style>
  <w:style w:type="paragraph" w:customStyle="1" w:styleId="B5D08E8C700942ABB3F6FC1E8F52D000">
    <w:name w:val="B5D08E8C700942ABB3F6FC1E8F52D000"/>
    <w:rsid w:val="00671EC8"/>
  </w:style>
  <w:style w:type="paragraph" w:customStyle="1" w:styleId="92174763E4E4482CB95A0F4DD19AB287">
    <w:name w:val="92174763E4E4482CB95A0F4DD19AB287"/>
    <w:rsid w:val="00671EC8"/>
  </w:style>
  <w:style w:type="paragraph" w:customStyle="1" w:styleId="B8FAE1BF3B5A493F86A07A680A585E84">
    <w:name w:val="B8FAE1BF3B5A493F86A07A680A585E84"/>
    <w:rsid w:val="00671EC8"/>
  </w:style>
  <w:style w:type="paragraph" w:customStyle="1" w:styleId="10DC3B96875746C0BB372ACA07823BBA">
    <w:name w:val="10DC3B96875746C0BB372ACA07823BBA"/>
    <w:rsid w:val="00671EC8"/>
  </w:style>
  <w:style w:type="paragraph" w:customStyle="1" w:styleId="D7B2073935214587A4CF8F999D438CD7">
    <w:name w:val="D7B2073935214587A4CF8F999D438CD7"/>
    <w:rsid w:val="00671EC8"/>
  </w:style>
  <w:style w:type="paragraph" w:customStyle="1" w:styleId="D3B2FA70382ABF41B5FCAB8CEA69BC5E">
    <w:name w:val="D3B2FA70382ABF41B5FCAB8CEA69BC5E"/>
    <w:rsid w:val="00FD3818"/>
    <w:rPr>
      <w:lang w:eastAsia="en-GB"/>
    </w:rPr>
  </w:style>
  <w:style w:type="paragraph" w:customStyle="1" w:styleId="86D445951E228C4694F87A19D43CA089">
    <w:name w:val="86D445951E228C4694F87A19D43CA089"/>
    <w:rsid w:val="00FD3818"/>
    <w:rPr>
      <w:lang w:eastAsia="en-GB"/>
    </w:rPr>
  </w:style>
  <w:style w:type="paragraph" w:customStyle="1" w:styleId="60FB1DCE68F086468BA053E8B01FD006">
    <w:name w:val="60FB1DCE68F086468BA053E8B01FD006"/>
    <w:rsid w:val="00FD3818"/>
    <w:rPr>
      <w:lang w:eastAsia="en-GB"/>
    </w:rPr>
  </w:style>
  <w:style w:type="paragraph" w:customStyle="1" w:styleId="3FAA92EF79321B46B99682034BCCEC07">
    <w:name w:val="3FAA92EF79321B46B99682034BCCEC07"/>
    <w:rsid w:val="00FD3818"/>
    <w:rPr>
      <w:lang w:eastAsia="en-GB"/>
    </w:rPr>
  </w:style>
  <w:style w:type="paragraph" w:customStyle="1" w:styleId="B96EBECF0DCD604E81B4EE46B420CC4B">
    <w:name w:val="B96EBECF0DCD604E81B4EE46B420CC4B"/>
    <w:rsid w:val="00FD3818"/>
    <w:rPr>
      <w:lang w:eastAsia="en-GB"/>
    </w:rPr>
  </w:style>
  <w:style w:type="paragraph" w:customStyle="1" w:styleId="399889BEFFD95B4DAB8B1B7D6B479EBA">
    <w:name w:val="399889BEFFD95B4DAB8B1B7D6B479EBA"/>
    <w:rsid w:val="00FD3818"/>
    <w:rPr>
      <w:lang w:eastAsia="en-GB"/>
    </w:rPr>
  </w:style>
  <w:style w:type="paragraph" w:customStyle="1" w:styleId="F02DD7B7613EB949B6A9AC93454C6E88">
    <w:name w:val="F02DD7B7613EB949B6A9AC93454C6E88"/>
    <w:rsid w:val="00FD3818"/>
    <w:rPr>
      <w:lang w:eastAsia="en-GB"/>
    </w:rPr>
  </w:style>
  <w:style w:type="paragraph" w:customStyle="1" w:styleId="0D089CDEB44FAD4FB9A13053711111FA">
    <w:name w:val="0D089CDEB44FAD4FB9A13053711111FA"/>
    <w:rsid w:val="00FD3818"/>
    <w:rPr>
      <w:lang w:eastAsia="en-GB"/>
    </w:rPr>
  </w:style>
  <w:style w:type="paragraph" w:customStyle="1" w:styleId="4FB47703854E7E488EC730E4281DDF63">
    <w:name w:val="4FB47703854E7E488EC730E4281DDF63"/>
    <w:rsid w:val="00FD3818"/>
    <w:rPr>
      <w:lang w:eastAsia="en-GB"/>
    </w:rPr>
  </w:style>
  <w:style w:type="paragraph" w:customStyle="1" w:styleId="7EF2FBB31A616C4899CBCEA2FF3E4D4D">
    <w:name w:val="7EF2FBB31A616C4899CBCEA2FF3E4D4D"/>
    <w:rsid w:val="00FD3818"/>
    <w:rPr>
      <w:lang w:eastAsia="en-GB"/>
    </w:rPr>
  </w:style>
  <w:style w:type="paragraph" w:customStyle="1" w:styleId="C794185A20CDF84C9B2AE41FB020AA7F">
    <w:name w:val="C794185A20CDF84C9B2AE41FB020AA7F"/>
    <w:rsid w:val="00FD3818"/>
    <w:rPr>
      <w:lang w:eastAsia="en-GB"/>
    </w:rPr>
  </w:style>
  <w:style w:type="paragraph" w:customStyle="1" w:styleId="2F9F1865E1C22841BA90354ABF959215">
    <w:name w:val="2F9F1865E1C22841BA90354ABF959215"/>
    <w:rsid w:val="00FD3818"/>
    <w:rPr>
      <w:lang w:eastAsia="en-GB"/>
    </w:rPr>
  </w:style>
  <w:style w:type="paragraph" w:customStyle="1" w:styleId="0EE03646C950E444B40493FB40544C40">
    <w:name w:val="0EE03646C950E444B40493FB40544C40"/>
    <w:rsid w:val="00FD3818"/>
    <w:rPr>
      <w:lang w:eastAsia="en-GB"/>
    </w:rPr>
  </w:style>
  <w:style w:type="paragraph" w:customStyle="1" w:styleId="BEC8CA9D2DFE0743B12B5E29508AF901">
    <w:name w:val="BEC8CA9D2DFE0743B12B5E29508AF901"/>
    <w:rsid w:val="00FD3818"/>
    <w:rPr>
      <w:lang w:eastAsia="en-GB"/>
    </w:rPr>
  </w:style>
  <w:style w:type="paragraph" w:customStyle="1" w:styleId="E3C5246C6C6A204FBA9D63F3603E21FB">
    <w:name w:val="E3C5246C6C6A204FBA9D63F3603E21FB"/>
    <w:rsid w:val="00FD3818"/>
    <w:rPr>
      <w:lang w:eastAsia="en-GB"/>
    </w:rPr>
  </w:style>
  <w:style w:type="paragraph" w:customStyle="1" w:styleId="801EE78478D2B24A8C0B7BF4D853F2B8">
    <w:name w:val="801EE78478D2B24A8C0B7BF4D853F2B8"/>
    <w:rsid w:val="00FD3818"/>
    <w:rPr>
      <w:lang w:eastAsia="en-GB"/>
    </w:rPr>
  </w:style>
  <w:style w:type="paragraph" w:customStyle="1" w:styleId="4E67AE745AE016469A97EC2872B7814A">
    <w:name w:val="4E67AE745AE016469A97EC2872B7814A"/>
    <w:rsid w:val="00FD3818"/>
    <w:rPr>
      <w:lang w:eastAsia="en-GB"/>
    </w:rPr>
  </w:style>
  <w:style w:type="paragraph" w:customStyle="1" w:styleId="B050C02EAF852F46845FC2EC6A44A47D">
    <w:name w:val="B050C02EAF852F46845FC2EC6A44A47D"/>
    <w:rsid w:val="00FD3818"/>
    <w:rPr>
      <w:lang w:eastAsia="en-GB"/>
    </w:rPr>
  </w:style>
  <w:style w:type="paragraph" w:customStyle="1" w:styleId="78E8CBE62C63C848AD12A9D4A182A387">
    <w:name w:val="78E8CBE62C63C848AD12A9D4A182A387"/>
    <w:rsid w:val="00FD3818"/>
    <w:rPr>
      <w:lang w:eastAsia="en-GB"/>
    </w:rPr>
  </w:style>
  <w:style w:type="paragraph" w:customStyle="1" w:styleId="0F8ABCAB4FBF7C4B91CDD29ED4D77999">
    <w:name w:val="0F8ABCAB4FBF7C4B91CDD29ED4D77999"/>
    <w:rsid w:val="00FD3818"/>
    <w:rPr>
      <w:lang w:eastAsia="en-GB"/>
    </w:rPr>
  </w:style>
  <w:style w:type="paragraph" w:customStyle="1" w:styleId="7D1884852C31C141AA0DBF9255A4E213">
    <w:name w:val="7D1884852C31C141AA0DBF9255A4E213"/>
    <w:rsid w:val="00FD3818"/>
    <w:rPr>
      <w:lang w:eastAsia="en-GB"/>
    </w:rPr>
  </w:style>
  <w:style w:type="paragraph" w:customStyle="1" w:styleId="13AA5C1B1A3D6245A256D23C4D9F3F89">
    <w:name w:val="13AA5C1B1A3D6245A256D23C4D9F3F89"/>
    <w:rsid w:val="00FD3818"/>
    <w:rPr>
      <w:lang w:eastAsia="en-GB"/>
    </w:rPr>
  </w:style>
  <w:style w:type="paragraph" w:customStyle="1" w:styleId="65512BACFCF21343B436C68A77C3F262">
    <w:name w:val="65512BACFCF21343B436C68A77C3F262"/>
    <w:rsid w:val="00FD3818"/>
    <w:rPr>
      <w:lang w:eastAsia="en-GB"/>
    </w:rPr>
  </w:style>
  <w:style w:type="paragraph" w:customStyle="1" w:styleId="66043C42253AD243AFB46F01415AB2DC">
    <w:name w:val="66043C42253AD243AFB46F01415AB2DC"/>
    <w:rsid w:val="00FD3818"/>
    <w:rPr>
      <w:lang w:eastAsia="en-GB"/>
    </w:rPr>
  </w:style>
  <w:style w:type="paragraph" w:customStyle="1" w:styleId="0EBD0D218689854998E490B794FD15B3">
    <w:name w:val="0EBD0D218689854998E490B794FD15B3"/>
    <w:rsid w:val="00FD3818"/>
    <w:rPr>
      <w:lang w:eastAsia="en-GB"/>
    </w:rPr>
  </w:style>
  <w:style w:type="paragraph" w:customStyle="1" w:styleId="517A697C3F3C04479911DB49336551AF">
    <w:name w:val="517A697C3F3C04479911DB49336551AF"/>
    <w:rsid w:val="00FD3818"/>
    <w:rPr>
      <w:lang w:eastAsia="en-GB"/>
    </w:rPr>
  </w:style>
  <w:style w:type="paragraph" w:customStyle="1" w:styleId="DB586AB40C4D854B83BC2A605903C3A7">
    <w:name w:val="DB586AB40C4D854B83BC2A605903C3A7"/>
    <w:rsid w:val="00FD3818"/>
    <w:rPr>
      <w:lang w:eastAsia="en-GB"/>
    </w:rPr>
  </w:style>
  <w:style w:type="paragraph" w:customStyle="1" w:styleId="4155EEB2762AE94AA23849D8DA487948">
    <w:name w:val="4155EEB2762AE94AA23849D8DA487948"/>
    <w:rsid w:val="00FD3818"/>
    <w:rPr>
      <w:lang w:eastAsia="en-GB"/>
    </w:rPr>
  </w:style>
  <w:style w:type="paragraph" w:customStyle="1" w:styleId="69ED3F1EDEA3C74C9C1005D610BA9D9F">
    <w:name w:val="69ED3F1EDEA3C74C9C1005D610BA9D9F"/>
    <w:rsid w:val="00FD3818"/>
    <w:rPr>
      <w:lang w:eastAsia="en-GB"/>
    </w:rPr>
  </w:style>
  <w:style w:type="paragraph" w:customStyle="1" w:styleId="CA1DBB0DC7A82045BBE20BDCF3EC2443">
    <w:name w:val="CA1DBB0DC7A82045BBE20BDCF3EC2443"/>
    <w:rsid w:val="00FD3818"/>
    <w:rPr>
      <w:lang w:eastAsia="en-GB"/>
    </w:rPr>
  </w:style>
  <w:style w:type="paragraph" w:customStyle="1" w:styleId="962F3EA071C39C42A4BC4A58B17082B6">
    <w:name w:val="962F3EA071C39C42A4BC4A58B17082B6"/>
    <w:rsid w:val="00FD3818"/>
    <w:rPr>
      <w:lang w:eastAsia="en-GB"/>
    </w:rPr>
  </w:style>
  <w:style w:type="paragraph" w:customStyle="1" w:styleId="A58A4CF40B69574CBA1048D15E527B3E">
    <w:name w:val="A58A4CF40B69574CBA1048D15E527B3E"/>
    <w:rsid w:val="00FD3818"/>
    <w:rPr>
      <w:lang w:eastAsia="en-GB"/>
    </w:rPr>
  </w:style>
  <w:style w:type="paragraph" w:customStyle="1" w:styleId="64E95E079F24384C8AB3DB04D5A14EB8">
    <w:name w:val="64E95E079F24384C8AB3DB04D5A14EB8"/>
    <w:rsid w:val="00FD3818"/>
    <w:rPr>
      <w:lang w:eastAsia="en-GB"/>
    </w:rPr>
  </w:style>
  <w:style w:type="paragraph" w:customStyle="1" w:styleId="21FC872B18FB3F4C923D0A3630B27DB3">
    <w:name w:val="21FC872B18FB3F4C923D0A3630B27DB3"/>
    <w:rsid w:val="00FD3818"/>
    <w:rPr>
      <w:lang w:eastAsia="en-GB"/>
    </w:rPr>
  </w:style>
  <w:style w:type="paragraph" w:customStyle="1" w:styleId="1D8417625DF65B43BC0C0F42F317FF52">
    <w:name w:val="1D8417625DF65B43BC0C0F42F317FF52"/>
    <w:rsid w:val="00FD3818"/>
    <w:rPr>
      <w:lang w:eastAsia="en-GB"/>
    </w:rPr>
  </w:style>
  <w:style w:type="paragraph" w:customStyle="1" w:styleId="9244F1085627424AA5D7C4F8FE12D2D2">
    <w:name w:val="9244F1085627424AA5D7C4F8FE12D2D2"/>
    <w:rsid w:val="00FD3818"/>
    <w:rPr>
      <w:lang w:eastAsia="en-GB"/>
    </w:rPr>
  </w:style>
  <w:style w:type="paragraph" w:customStyle="1" w:styleId="093C794A4168824D99E58E7334D51698">
    <w:name w:val="093C794A4168824D99E58E7334D51698"/>
    <w:rsid w:val="00FD3818"/>
    <w:rPr>
      <w:lang w:eastAsia="en-GB"/>
    </w:rPr>
  </w:style>
  <w:style w:type="paragraph" w:customStyle="1" w:styleId="B20B2F9486B28744A37238004C8724CF">
    <w:name w:val="B20B2F9486B28744A37238004C8724CF"/>
    <w:rsid w:val="00FD3818"/>
    <w:rPr>
      <w:lang w:eastAsia="en-GB"/>
    </w:rPr>
  </w:style>
  <w:style w:type="paragraph" w:customStyle="1" w:styleId="5B14E6DD6FD63346B2AEAFFCBB99BB06">
    <w:name w:val="5B14E6DD6FD63346B2AEAFFCBB99BB06"/>
    <w:rsid w:val="00FD3818"/>
    <w:rPr>
      <w:lang w:eastAsia="en-GB"/>
    </w:rPr>
  </w:style>
  <w:style w:type="paragraph" w:customStyle="1" w:styleId="9FD290A8CC121B44B614DF2A5E07B8F4">
    <w:name w:val="9FD290A8CC121B44B614DF2A5E07B8F4"/>
    <w:rsid w:val="00FD3818"/>
    <w:rPr>
      <w:lang w:eastAsia="en-GB"/>
    </w:rPr>
  </w:style>
  <w:style w:type="paragraph" w:customStyle="1" w:styleId="38D746D092B2F245A6573819FF9C19F7">
    <w:name w:val="38D746D092B2F245A6573819FF9C19F7"/>
    <w:rsid w:val="00FD3818"/>
    <w:rPr>
      <w:lang w:eastAsia="en-GB"/>
    </w:rPr>
  </w:style>
  <w:style w:type="paragraph" w:customStyle="1" w:styleId="1C3A558C5389604091F4A52533F99291">
    <w:name w:val="1C3A558C5389604091F4A52533F99291"/>
    <w:rsid w:val="00FD3818"/>
    <w:rPr>
      <w:lang w:eastAsia="en-GB"/>
    </w:rPr>
  </w:style>
  <w:style w:type="paragraph" w:customStyle="1" w:styleId="776CB6BD7B3CCE4886B330E1D9E886DE">
    <w:name w:val="776CB6BD7B3CCE4886B330E1D9E886DE"/>
    <w:rsid w:val="00FD3818"/>
    <w:rPr>
      <w:lang w:eastAsia="en-GB"/>
    </w:rPr>
  </w:style>
  <w:style w:type="paragraph" w:customStyle="1" w:styleId="1A2D34A142924245BB79B9AEF1D46286">
    <w:name w:val="1A2D34A142924245BB79B9AEF1D46286"/>
    <w:rsid w:val="00FD3818"/>
    <w:rPr>
      <w:lang w:eastAsia="en-GB"/>
    </w:rPr>
  </w:style>
  <w:style w:type="paragraph" w:customStyle="1" w:styleId="5B4FC84A5A94094A896002A36B5C6FA6">
    <w:name w:val="5B4FC84A5A94094A896002A36B5C6FA6"/>
    <w:rsid w:val="00FD3818"/>
    <w:rPr>
      <w:lang w:eastAsia="en-GB"/>
    </w:rPr>
  </w:style>
  <w:style w:type="paragraph" w:customStyle="1" w:styleId="A31DD5D0B8C53B468C1222FD0901CD24">
    <w:name w:val="A31DD5D0B8C53B468C1222FD0901CD24"/>
    <w:rsid w:val="00FD3818"/>
    <w:rPr>
      <w:lang w:eastAsia="en-GB"/>
    </w:rPr>
  </w:style>
  <w:style w:type="paragraph" w:customStyle="1" w:styleId="A02B670CED688E4F9E06EBFBEA4F404C">
    <w:name w:val="A02B670CED688E4F9E06EBFBEA4F404C"/>
    <w:rsid w:val="00FD3818"/>
    <w:rPr>
      <w:lang w:eastAsia="en-GB"/>
    </w:rPr>
  </w:style>
  <w:style w:type="paragraph" w:customStyle="1" w:styleId="837D1F2D198D4B42945A64EA197AD388">
    <w:name w:val="837D1F2D198D4B42945A64EA197AD388"/>
    <w:rsid w:val="00FD3818"/>
    <w:rPr>
      <w:lang w:eastAsia="en-GB"/>
    </w:rPr>
  </w:style>
  <w:style w:type="paragraph" w:customStyle="1" w:styleId="3667CCE8FF28CD4AB981AC00D35ADD1A">
    <w:name w:val="3667CCE8FF28CD4AB981AC00D35ADD1A"/>
    <w:rsid w:val="00FD3818"/>
    <w:rPr>
      <w:lang w:eastAsia="en-GB"/>
    </w:rPr>
  </w:style>
  <w:style w:type="paragraph" w:customStyle="1" w:styleId="E4DDA1AFDF14484C9322913633ACA7C4">
    <w:name w:val="E4DDA1AFDF14484C9322913633ACA7C4"/>
    <w:rsid w:val="00FD3818"/>
    <w:rPr>
      <w:lang w:eastAsia="en-GB"/>
    </w:rPr>
  </w:style>
  <w:style w:type="paragraph" w:customStyle="1" w:styleId="9E7A2A03BDAAF848AD546F4430C6D07B">
    <w:name w:val="9E7A2A03BDAAF848AD546F4430C6D07B"/>
    <w:rsid w:val="00FD3818"/>
    <w:rPr>
      <w:lang w:eastAsia="en-GB"/>
    </w:rPr>
  </w:style>
  <w:style w:type="paragraph" w:customStyle="1" w:styleId="B55F9809DA3FE1479D99574138336B41">
    <w:name w:val="B55F9809DA3FE1479D99574138336B41"/>
    <w:rsid w:val="00FD3818"/>
    <w:rPr>
      <w:lang w:eastAsia="en-GB"/>
    </w:rPr>
  </w:style>
  <w:style w:type="paragraph" w:customStyle="1" w:styleId="2B3353081D578641A9A96B980F8C88AC">
    <w:name w:val="2B3353081D578641A9A96B980F8C88AC"/>
    <w:rsid w:val="00FD3818"/>
    <w:rPr>
      <w:lang w:eastAsia="en-GB"/>
    </w:rPr>
  </w:style>
  <w:style w:type="paragraph" w:customStyle="1" w:styleId="3CC379925D60FD4CA3615A53E9315901">
    <w:name w:val="3CC379925D60FD4CA3615A53E9315901"/>
    <w:rsid w:val="00FD3818"/>
    <w:rPr>
      <w:lang w:eastAsia="en-GB"/>
    </w:rPr>
  </w:style>
  <w:style w:type="paragraph" w:customStyle="1" w:styleId="E2ABDA3033AFE84591D7E144152E7E4E">
    <w:name w:val="E2ABDA3033AFE84591D7E144152E7E4E"/>
    <w:rsid w:val="00FD3818"/>
    <w:rPr>
      <w:lang w:eastAsia="en-GB"/>
    </w:rPr>
  </w:style>
  <w:style w:type="paragraph" w:customStyle="1" w:styleId="2F52A072D16A714CAF24F38F25123A49">
    <w:name w:val="2F52A072D16A714CAF24F38F25123A49"/>
    <w:rsid w:val="00FD3818"/>
    <w:rPr>
      <w:lang w:eastAsia="en-GB"/>
    </w:rPr>
  </w:style>
  <w:style w:type="paragraph" w:customStyle="1" w:styleId="1A061D7F3E56804EB784B86581EBBE57">
    <w:name w:val="1A061D7F3E56804EB784B86581EBBE57"/>
    <w:rsid w:val="00FD3818"/>
    <w:rPr>
      <w:lang w:eastAsia="en-GB"/>
    </w:rPr>
  </w:style>
  <w:style w:type="paragraph" w:customStyle="1" w:styleId="607E0F80F9955B41B4FB6D8179FB708A">
    <w:name w:val="607E0F80F9955B41B4FB6D8179FB708A"/>
    <w:rsid w:val="00FD3818"/>
    <w:rPr>
      <w:lang w:eastAsia="en-GB"/>
    </w:rPr>
  </w:style>
  <w:style w:type="paragraph" w:customStyle="1" w:styleId="05F3A97C0AF53747A0A395EEC242DC22">
    <w:name w:val="05F3A97C0AF53747A0A395EEC242DC22"/>
    <w:rsid w:val="00FD3818"/>
    <w:rPr>
      <w:lang w:eastAsia="en-GB"/>
    </w:rPr>
  </w:style>
  <w:style w:type="paragraph" w:customStyle="1" w:styleId="8DCE20527AADC64894DC413E14E09536">
    <w:name w:val="8DCE20527AADC64894DC413E14E09536"/>
    <w:rsid w:val="0069709D"/>
    <w:rPr>
      <w:lang w:eastAsia="en-GB"/>
    </w:rPr>
  </w:style>
  <w:style w:type="paragraph" w:customStyle="1" w:styleId="998E84799C09BC4D96667C07330A3AD3">
    <w:name w:val="998E84799C09BC4D96667C07330A3AD3"/>
    <w:rsid w:val="0069709D"/>
    <w:rPr>
      <w:lang w:eastAsia="en-GB"/>
    </w:rPr>
  </w:style>
  <w:style w:type="paragraph" w:customStyle="1" w:styleId="155359CF97587B4D9701762BE7325EC9">
    <w:name w:val="155359CF97587B4D9701762BE7325EC9"/>
    <w:rsid w:val="0069709D"/>
    <w:rPr>
      <w:lang w:eastAsia="en-GB"/>
    </w:rPr>
  </w:style>
  <w:style w:type="paragraph" w:customStyle="1" w:styleId="E1D36AEF97423C4BBC0463E29B9EDC75">
    <w:name w:val="E1D36AEF97423C4BBC0463E29B9EDC75"/>
    <w:rsid w:val="0069709D"/>
    <w:rPr>
      <w:lang w:eastAsia="en-GB"/>
    </w:rPr>
  </w:style>
  <w:style w:type="paragraph" w:customStyle="1" w:styleId="5513306B8989164984B00552D574D212">
    <w:name w:val="5513306B8989164984B00552D574D212"/>
    <w:rsid w:val="0069709D"/>
    <w:rPr>
      <w:lang w:eastAsia="en-GB"/>
    </w:rPr>
  </w:style>
  <w:style w:type="paragraph" w:customStyle="1" w:styleId="202CE9B49AAB8B4AA66405D1C9C93EB6">
    <w:name w:val="202CE9B49AAB8B4AA66405D1C9C93EB6"/>
    <w:rsid w:val="0069709D"/>
    <w:rPr>
      <w:lang w:eastAsia="en-GB"/>
    </w:rPr>
  </w:style>
  <w:style w:type="paragraph" w:customStyle="1" w:styleId="1EA424D23D7B0D4D82EFFAAB549A49E4">
    <w:name w:val="1EA424D23D7B0D4D82EFFAAB549A49E4"/>
    <w:rsid w:val="0069709D"/>
    <w:rPr>
      <w:lang w:eastAsia="en-GB"/>
    </w:rPr>
  </w:style>
  <w:style w:type="paragraph" w:customStyle="1" w:styleId="2FCA15385C86DD45B05DFFCDD78FA088">
    <w:name w:val="2FCA15385C86DD45B05DFFCDD78FA088"/>
    <w:rsid w:val="0069709D"/>
    <w:rPr>
      <w:lang w:eastAsia="en-GB"/>
    </w:rPr>
  </w:style>
  <w:style w:type="paragraph" w:customStyle="1" w:styleId="AA211058F5C5244285CDA20AA31C510A">
    <w:name w:val="AA211058F5C5244285CDA20AA31C510A"/>
    <w:rsid w:val="0069709D"/>
    <w:rPr>
      <w:lang w:eastAsia="en-GB"/>
    </w:rPr>
  </w:style>
  <w:style w:type="paragraph" w:customStyle="1" w:styleId="A6683FB3A2F5AA499D491575E46DCC15">
    <w:name w:val="A6683FB3A2F5AA499D491575E46DCC15"/>
    <w:rsid w:val="0069709D"/>
    <w:rPr>
      <w:lang w:eastAsia="en-GB"/>
    </w:rPr>
  </w:style>
  <w:style w:type="paragraph" w:customStyle="1" w:styleId="2256356E86924DEB84CCF228CA4C0339">
    <w:name w:val="2256356E86924DEB84CCF228CA4C0339"/>
    <w:rsid w:val="00C06688"/>
  </w:style>
  <w:style w:type="paragraph" w:customStyle="1" w:styleId="D16F9E78CEBB4BFC9658E58F1C146336">
    <w:name w:val="D16F9E78CEBB4BFC9658E58F1C146336"/>
    <w:rsid w:val="00C06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262626"/>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B0F0"/>
      </a:hlink>
      <a:folHlink>
        <a:srgbClr val="96607D"/>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9a2a21-b87f-4310-ad3a-931fa4895b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89E2683EC1BC45AFD18A9415F8818C" ma:contentTypeVersion="15" ma:contentTypeDescription="Create a new document." ma:contentTypeScope="" ma:versionID="8efebaf16f543d29f293939172e8e09d">
  <xsd:schema xmlns:xsd="http://www.w3.org/2001/XMLSchema" xmlns:xs="http://www.w3.org/2001/XMLSchema" xmlns:p="http://schemas.microsoft.com/office/2006/metadata/properties" xmlns:ns3="519a2a21-b87f-4310-ad3a-931fa4895b51" xmlns:ns4="9ea93d7d-e62b-4b79-b9ea-32013febab4f" targetNamespace="http://schemas.microsoft.com/office/2006/metadata/properties" ma:root="true" ma:fieldsID="303cb2f8c872c5c6f6ab750539a00715" ns3:_="" ns4:_="">
    <xsd:import namespace="519a2a21-b87f-4310-ad3a-931fa4895b51"/>
    <xsd:import namespace="9ea93d7d-e62b-4b79-b9ea-32013febab4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a2a21-b87f-4310-ad3a-931fa4895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a93d7d-e62b-4b79-b9ea-32013feba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77BF-28A0-45B6-8792-71F895C608B2}">
  <ds:schemaRefs>
    <ds:schemaRef ds:uri="http://schemas.microsoft.com/office/2006/metadata/properties"/>
    <ds:schemaRef ds:uri="http://schemas.microsoft.com/office/infopath/2007/PartnerControls"/>
    <ds:schemaRef ds:uri="519a2a21-b87f-4310-ad3a-931fa4895b51"/>
  </ds:schemaRefs>
</ds:datastoreItem>
</file>

<file path=customXml/itemProps2.xml><?xml version="1.0" encoding="utf-8"?>
<ds:datastoreItem xmlns:ds="http://schemas.openxmlformats.org/officeDocument/2006/customXml" ds:itemID="{EFF0615F-1862-4367-9630-456789173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a2a21-b87f-4310-ad3a-931fa4895b51"/>
    <ds:schemaRef ds:uri="9ea93d7d-e62b-4b79-b9ea-32013feba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55E00-2769-40BC-977B-2BB9D1B28103}">
  <ds:schemaRefs>
    <ds:schemaRef ds:uri="http://schemas.microsoft.com/sharepoint/v3/contenttype/forms"/>
  </ds:schemaRefs>
</ds:datastoreItem>
</file>

<file path=customXml/itemProps4.xml><?xml version="1.0" encoding="utf-8"?>
<ds:datastoreItem xmlns:ds="http://schemas.openxmlformats.org/officeDocument/2006/customXml" ds:itemID="{803008C4-3B59-DB42-A2DD-62CC6611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Mind letterhead template</Template>
  <TotalTime>263</TotalTime>
  <Pages>4</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Bohdi Sky</cp:lastModifiedBy>
  <cp:revision>25</cp:revision>
  <cp:lastPrinted>2026-04-26T23:27:00Z</cp:lastPrinted>
  <dcterms:created xsi:type="dcterms:W3CDTF">2026-04-23T03:35:00Z</dcterms:created>
  <dcterms:modified xsi:type="dcterms:W3CDTF">2026-04-27T23:44:00Z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0x0101002189E2683EC1BC45AFD18A9415F8818C</vt:lpwstr>
  </property>
  <property fmtid="{D5CDD505-2E9C-101B-9397-08002B2CF9AE}" pid="3" name="MediaServiceImageTags">
    <vt:lpwstr/>
  </property>
</Properties>
</file>